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B026" w14:textId="77777777" w:rsidR="008D1C8E" w:rsidRPr="008D1C8E" w:rsidRDefault="008D1C8E" w:rsidP="008D1C8E">
      <w:pPr>
        <w:pStyle w:val="Kop1"/>
      </w:pPr>
      <w:r w:rsidRPr="008D1C8E">
        <w:rPr>
          <w:b/>
          <w:bCs/>
        </w:rPr>
        <w:t>Noodplan </w:t>
      </w:r>
      <w:r w:rsidRPr="008D1C8E">
        <w:t>[....vul naam gemeente in....] </w:t>
      </w:r>
    </w:p>
    <w:p w14:paraId="4AF967A4" w14:textId="77777777" w:rsidR="008D1C8E" w:rsidRPr="008D1C8E" w:rsidRDefault="008D1C8E" w:rsidP="008D1C8E">
      <w:r w:rsidRPr="008D1C8E">
        <w:t> </w:t>
      </w:r>
    </w:p>
    <w:p w14:paraId="5D09D425" w14:textId="77777777" w:rsidR="008D1C8E" w:rsidRPr="008D1C8E" w:rsidRDefault="008D1C8E" w:rsidP="008D1C8E">
      <w:r w:rsidRPr="008D1C8E">
        <w:rPr>
          <w:b/>
          <w:bCs/>
        </w:rPr>
        <w:t>Versie: </w:t>
      </w:r>
      <w:proofErr w:type="spellStart"/>
      <w:r w:rsidRPr="008D1C8E">
        <w:rPr>
          <w:b/>
          <w:bCs/>
        </w:rPr>
        <w:t>dd</w:t>
      </w:r>
      <w:proofErr w:type="spellEnd"/>
      <w:r w:rsidRPr="008D1C8E">
        <w:rPr>
          <w:b/>
          <w:bCs/>
        </w:rPr>
        <w:t>: ………………..</w:t>
      </w:r>
      <w:r w:rsidRPr="008D1C8E">
        <w:t> </w:t>
      </w:r>
    </w:p>
    <w:p w14:paraId="5D1C79EA" w14:textId="77777777" w:rsidR="008D1C8E" w:rsidRPr="008D1C8E" w:rsidRDefault="008D1C8E" w:rsidP="008D1C8E">
      <w:r w:rsidRPr="008D1C8E">
        <w:t> </w:t>
      </w:r>
    </w:p>
    <w:p w14:paraId="287DE41F" w14:textId="77777777" w:rsidR="008D1C8E" w:rsidRPr="008D1C8E" w:rsidRDefault="008D1C8E" w:rsidP="008D1C8E">
      <w:r w:rsidRPr="008D1C8E">
        <w:t> </w:t>
      </w:r>
    </w:p>
    <w:p w14:paraId="00A53223" w14:textId="77777777" w:rsidR="008D1C8E" w:rsidRPr="008D1C8E" w:rsidRDefault="008D1C8E" w:rsidP="008D1C8E">
      <w:r w:rsidRPr="008D1C8E">
        <w:t> </w:t>
      </w:r>
    </w:p>
    <w:p w14:paraId="5C811705" w14:textId="77777777" w:rsidR="008D1C8E" w:rsidRPr="008D1C8E" w:rsidRDefault="008D1C8E" w:rsidP="008D1C8E">
      <w:r w:rsidRPr="008D1C8E">
        <w:t> </w:t>
      </w:r>
    </w:p>
    <w:p w14:paraId="5F5CFE65" w14:textId="77777777" w:rsidR="008D1C8E" w:rsidRPr="008D1C8E" w:rsidRDefault="008D1C8E" w:rsidP="008D1C8E">
      <w:r w:rsidRPr="008D1C8E">
        <w:t> </w:t>
      </w:r>
    </w:p>
    <w:p w14:paraId="0D985D5C" w14:textId="77777777" w:rsidR="008D1C8E" w:rsidRPr="008D1C8E" w:rsidRDefault="008D1C8E" w:rsidP="008D1C8E">
      <w:r w:rsidRPr="008D1C8E">
        <w:t> </w:t>
      </w:r>
    </w:p>
    <w:p w14:paraId="29423EC8" w14:textId="77777777" w:rsidR="008D1C8E" w:rsidRPr="008D1C8E" w:rsidRDefault="008D1C8E" w:rsidP="008D1C8E">
      <w:r w:rsidRPr="008D1C8E">
        <w:t> </w:t>
      </w:r>
    </w:p>
    <w:p w14:paraId="6D6F4683" w14:textId="77777777" w:rsidR="008D1C8E" w:rsidRPr="008D1C8E" w:rsidRDefault="008D1C8E" w:rsidP="008D1C8E">
      <w:r w:rsidRPr="008D1C8E">
        <w:t> </w:t>
      </w:r>
    </w:p>
    <w:p w14:paraId="60F0F0D8" w14:textId="77777777" w:rsidR="008D1C8E" w:rsidRPr="008D1C8E" w:rsidRDefault="008D1C8E" w:rsidP="008D1C8E">
      <w:r w:rsidRPr="008D1C8E">
        <w:t> </w:t>
      </w:r>
    </w:p>
    <w:p w14:paraId="165485FB" w14:textId="77777777" w:rsidR="008D1C8E" w:rsidRPr="008D1C8E" w:rsidRDefault="008D1C8E" w:rsidP="008D1C8E">
      <w:r w:rsidRPr="008D1C8E">
        <w:t> </w:t>
      </w:r>
    </w:p>
    <w:p w14:paraId="43A4BD28" w14:textId="77777777" w:rsidR="008D1C8E" w:rsidRPr="008D1C8E" w:rsidRDefault="008D1C8E" w:rsidP="008D1C8E">
      <w:r w:rsidRPr="008D1C8E">
        <w:t> </w:t>
      </w:r>
    </w:p>
    <w:p w14:paraId="21F9929B" w14:textId="77777777" w:rsidR="008D1C8E" w:rsidRPr="008D1C8E" w:rsidRDefault="008D1C8E" w:rsidP="008D1C8E">
      <w:r w:rsidRPr="008D1C8E">
        <w:t> </w:t>
      </w:r>
    </w:p>
    <w:p w14:paraId="7E7A0D6F" w14:textId="77777777" w:rsidR="008D1C8E" w:rsidRPr="008D1C8E" w:rsidRDefault="008D1C8E" w:rsidP="008D1C8E">
      <w:r w:rsidRPr="008D1C8E">
        <w:t> </w:t>
      </w:r>
    </w:p>
    <w:p w14:paraId="2B626651" w14:textId="77777777" w:rsidR="008D1C8E" w:rsidRPr="008D1C8E" w:rsidRDefault="008D1C8E" w:rsidP="008D1C8E">
      <w:r w:rsidRPr="008D1C8E">
        <w:t> </w:t>
      </w:r>
    </w:p>
    <w:p w14:paraId="78FC092A" w14:textId="77777777" w:rsidR="008D1C8E" w:rsidRPr="008D1C8E" w:rsidRDefault="008D1C8E" w:rsidP="008D1C8E">
      <w:r w:rsidRPr="008D1C8E">
        <w:t> </w:t>
      </w:r>
    </w:p>
    <w:p w14:paraId="77F884FE" w14:textId="77777777" w:rsidR="008D1C8E" w:rsidRPr="008D1C8E" w:rsidRDefault="008D1C8E" w:rsidP="008D1C8E">
      <w:r w:rsidRPr="008D1C8E">
        <w:t> </w:t>
      </w:r>
    </w:p>
    <w:p w14:paraId="1413047B" w14:textId="77777777" w:rsidR="008D1C8E" w:rsidRPr="008D1C8E" w:rsidRDefault="008D1C8E" w:rsidP="008D1C8E">
      <w:r w:rsidRPr="008D1C8E">
        <w:t> </w:t>
      </w:r>
    </w:p>
    <w:p w14:paraId="389F8E11" w14:textId="77777777" w:rsidR="008D1C8E" w:rsidRPr="008D1C8E" w:rsidRDefault="008D1C8E" w:rsidP="008D1C8E">
      <w:r w:rsidRPr="008D1C8E">
        <w:t> </w:t>
      </w:r>
    </w:p>
    <w:p w14:paraId="5C1A0288" w14:textId="77777777" w:rsidR="008D1C8E" w:rsidRPr="008D1C8E" w:rsidRDefault="008D1C8E" w:rsidP="008D1C8E">
      <w:r w:rsidRPr="008D1C8E">
        <w:t> </w:t>
      </w:r>
    </w:p>
    <w:p w14:paraId="6CE00BDF" w14:textId="77777777" w:rsidR="008D1C8E" w:rsidRPr="008D1C8E" w:rsidRDefault="008D1C8E" w:rsidP="008D1C8E">
      <w:r w:rsidRPr="008D1C8E">
        <w:t> </w:t>
      </w:r>
    </w:p>
    <w:p w14:paraId="6A345C80" w14:textId="77777777" w:rsidR="008D1C8E" w:rsidRPr="008D1C8E" w:rsidRDefault="008D1C8E" w:rsidP="008D1C8E">
      <w:r w:rsidRPr="008D1C8E">
        <w:t> </w:t>
      </w:r>
    </w:p>
    <w:p w14:paraId="75CD8951" w14:textId="77777777" w:rsidR="008D1C8E" w:rsidRPr="008D1C8E" w:rsidRDefault="008D1C8E" w:rsidP="008D1C8E">
      <w:r w:rsidRPr="008D1C8E">
        <w:t> </w:t>
      </w:r>
    </w:p>
    <w:p w14:paraId="6919DB10" w14:textId="77777777" w:rsidR="008D1C8E" w:rsidRPr="008D1C8E" w:rsidRDefault="008D1C8E" w:rsidP="008D1C8E">
      <w:r w:rsidRPr="008D1C8E">
        <w:t> </w:t>
      </w:r>
    </w:p>
    <w:p w14:paraId="1FF5F1B8" w14:textId="77777777" w:rsidR="008D1C8E" w:rsidRPr="008D1C8E" w:rsidRDefault="008D1C8E" w:rsidP="008D1C8E">
      <w:r w:rsidRPr="008D1C8E">
        <w:t> </w:t>
      </w:r>
    </w:p>
    <w:p w14:paraId="3946F1D1" w14:textId="77777777" w:rsidR="008D1C8E" w:rsidRPr="008D1C8E" w:rsidRDefault="008D1C8E" w:rsidP="008D1C8E">
      <w:r w:rsidRPr="008D1C8E">
        <w:t> </w:t>
      </w:r>
    </w:p>
    <w:p w14:paraId="71B7ADD3" w14:textId="77777777" w:rsidR="008D1C8E" w:rsidRPr="008D1C8E" w:rsidRDefault="008D1C8E" w:rsidP="008D1C8E">
      <w:r w:rsidRPr="008D1C8E">
        <w:t> </w:t>
      </w:r>
    </w:p>
    <w:p w14:paraId="2E945BC2" w14:textId="77777777" w:rsidR="008D1C8E" w:rsidRPr="008D1C8E" w:rsidRDefault="008D1C8E" w:rsidP="008D1C8E">
      <w:r w:rsidRPr="008D1C8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5"/>
        <w:gridCol w:w="1459"/>
      </w:tblGrid>
      <w:tr w:rsidR="008D1C8E" w:rsidRPr="008D1C8E" w14:paraId="756E2ED6" w14:textId="77777777">
        <w:trPr>
          <w:trHeight w:val="300"/>
        </w:trPr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0EEB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339D3" w14:textId="77777777" w:rsidR="008D1C8E" w:rsidRPr="008D1C8E" w:rsidRDefault="008D1C8E" w:rsidP="008D1C8E">
            <w:r w:rsidRPr="008D1C8E">
              <w:rPr>
                <w:b/>
                <w:bCs/>
              </w:rPr>
              <w:t>Datum</w:t>
            </w:r>
            <w:r w:rsidRPr="008D1C8E">
              <w:t> </w:t>
            </w:r>
          </w:p>
        </w:tc>
      </w:tr>
      <w:tr w:rsidR="008D1C8E" w:rsidRPr="008D1C8E" w14:paraId="09A44936" w14:textId="77777777">
        <w:trPr>
          <w:trHeight w:val="300"/>
        </w:trPr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7CA1F" w14:textId="77777777" w:rsidR="008D1C8E" w:rsidRPr="008D1C8E" w:rsidRDefault="008D1C8E" w:rsidP="008D1C8E">
            <w:r w:rsidRPr="008D1C8E">
              <w:t>Datum check juistheid namen en telefoonnummers: </w:t>
            </w:r>
            <w:r w:rsidRPr="008D1C8E">
              <w:tab/>
              <w:t>  </w:t>
            </w:r>
          </w:p>
          <w:p w14:paraId="08E1BCD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632B6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810B8E7" w14:textId="77777777">
        <w:trPr>
          <w:trHeight w:val="300"/>
        </w:trPr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94EF7" w14:textId="77777777" w:rsidR="008D1C8E" w:rsidRPr="008D1C8E" w:rsidRDefault="008D1C8E" w:rsidP="008D1C8E">
            <w:r w:rsidRPr="008D1C8E">
              <w:t>Laatstgehouden oefening:</w:t>
            </w:r>
            <w:r w:rsidRPr="008D1C8E">
              <w:tab/>
              <w:t> </w:t>
            </w:r>
          </w:p>
          <w:p w14:paraId="5A775C5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DF36F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2B64882" w14:textId="77777777">
        <w:trPr>
          <w:trHeight w:val="300"/>
        </w:trPr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225A7" w14:textId="77777777" w:rsidR="008D1C8E" w:rsidRPr="008D1C8E" w:rsidRDefault="008D1C8E" w:rsidP="008D1C8E">
            <w:r w:rsidRPr="008D1C8E">
              <w:t>Laatstgehouden controle aanwezige middelen en functioneren daarvan: </w:t>
            </w:r>
          </w:p>
          <w:p w14:paraId="75BB1FD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0EFA5" w14:textId="77777777" w:rsidR="008D1C8E" w:rsidRPr="008D1C8E" w:rsidRDefault="008D1C8E" w:rsidP="008D1C8E">
            <w:r w:rsidRPr="008D1C8E">
              <w:t> </w:t>
            </w:r>
          </w:p>
        </w:tc>
      </w:tr>
    </w:tbl>
    <w:p w14:paraId="36088C94" w14:textId="77777777" w:rsidR="008D1C8E" w:rsidRPr="008D1C8E" w:rsidRDefault="008D1C8E" w:rsidP="008D1C8E">
      <w:r w:rsidRPr="008D1C8E">
        <w:t> </w:t>
      </w:r>
    </w:p>
    <w:p w14:paraId="0105CC15" w14:textId="77777777" w:rsidR="008D1C8E" w:rsidRPr="008D1C8E" w:rsidRDefault="008D1C8E" w:rsidP="008D1C8E">
      <w:r w:rsidRPr="008D1C8E">
        <w:rPr>
          <w:b/>
          <w:bCs/>
        </w:rPr>
        <w:t>Locatie van samenkomst: .....</w:t>
      </w:r>
      <w:r w:rsidRPr="008D1C8E">
        <w:t> </w:t>
      </w:r>
    </w:p>
    <w:p w14:paraId="5672EB96" w14:textId="77777777" w:rsidR="008D1C8E" w:rsidRPr="008D1C8E" w:rsidRDefault="008D1C8E" w:rsidP="008D1C8E">
      <w:r w:rsidRPr="008D1C8E">
        <w:t> </w:t>
      </w:r>
    </w:p>
    <w:p w14:paraId="11C4CEE9" w14:textId="77777777" w:rsidR="008D1C8E" w:rsidRPr="008D1C8E" w:rsidRDefault="008D1C8E" w:rsidP="008D1C8E">
      <w:r w:rsidRPr="008D1C8E">
        <w:t> </w:t>
      </w:r>
    </w:p>
    <w:p w14:paraId="3F8BE668" w14:textId="77777777" w:rsidR="008D1C8E" w:rsidRDefault="008D1C8E">
      <w:pPr>
        <w:rPr>
          <w:b/>
          <w:bCs/>
        </w:rPr>
      </w:pPr>
      <w:r>
        <w:rPr>
          <w:b/>
          <w:bCs/>
        </w:rPr>
        <w:br w:type="page"/>
      </w:r>
    </w:p>
    <w:p w14:paraId="4642716C" w14:textId="472A5F04" w:rsidR="008D1C8E" w:rsidRPr="008D1C8E" w:rsidRDefault="008D1C8E" w:rsidP="008D1C8E">
      <w:r w:rsidRPr="008D1C8E">
        <w:rPr>
          <w:rStyle w:val="Kop1Char"/>
        </w:rPr>
        <w:lastRenderedPageBreak/>
        <w:t>Inhoud</w:t>
      </w:r>
      <w:r w:rsidRPr="008D1C8E">
        <w:rPr>
          <w:rStyle w:val="Kop1Char"/>
        </w:rPr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rPr>
          <w:rStyle w:val="Kop1Char"/>
        </w:rPr>
        <w:t>Pagina </w:t>
      </w:r>
    </w:p>
    <w:p w14:paraId="7E061F96" w14:textId="77777777" w:rsidR="008D1C8E" w:rsidRPr="008D1C8E" w:rsidRDefault="008D1C8E" w:rsidP="008D1C8E">
      <w:r w:rsidRPr="008D1C8E">
        <w:t> </w:t>
      </w:r>
    </w:p>
    <w:p w14:paraId="4BF6B826" w14:textId="77777777" w:rsidR="008D1C8E" w:rsidRPr="008D1C8E" w:rsidRDefault="008D1C8E" w:rsidP="008D1C8E">
      <w:pPr>
        <w:numPr>
          <w:ilvl w:val="0"/>
          <w:numId w:val="1"/>
        </w:numPr>
      </w:pPr>
      <w:r w:rsidRPr="008D1C8E">
        <w:t>Eerste aandachtspunten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530370FB" w14:textId="77777777" w:rsidR="008D1C8E" w:rsidRPr="008D1C8E" w:rsidRDefault="008D1C8E" w:rsidP="008D1C8E">
      <w:pPr>
        <w:numPr>
          <w:ilvl w:val="0"/>
          <w:numId w:val="2"/>
        </w:numPr>
      </w:pPr>
      <w:r w:rsidRPr="008D1C8E">
        <w:t>Taakverdeling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46122B98" w14:textId="77777777" w:rsidR="008D1C8E" w:rsidRPr="008D1C8E" w:rsidRDefault="008D1C8E" w:rsidP="008D1C8E">
      <w:pPr>
        <w:numPr>
          <w:ilvl w:val="0"/>
          <w:numId w:val="3"/>
        </w:numPr>
      </w:pPr>
      <w:r w:rsidRPr="008D1C8E">
        <w:t>Locaties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421F3AF6" w14:textId="77777777" w:rsidR="008D1C8E" w:rsidRPr="008D1C8E" w:rsidRDefault="008D1C8E" w:rsidP="008D1C8E">
      <w:pPr>
        <w:numPr>
          <w:ilvl w:val="0"/>
          <w:numId w:val="4"/>
        </w:numPr>
      </w:pPr>
      <w:r w:rsidRPr="008D1C8E">
        <w:t>Interne contacten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4325D9EA" w14:textId="77777777" w:rsidR="008D1C8E" w:rsidRPr="008D1C8E" w:rsidRDefault="008D1C8E" w:rsidP="008D1C8E">
      <w:pPr>
        <w:numPr>
          <w:ilvl w:val="0"/>
          <w:numId w:val="5"/>
        </w:numPr>
      </w:pPr>
      <w:r w:rsidRPr="008D1C8E">
        <w:t>Externe contacten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1E25CB17" w14:textId="77777777" w:rsidR="008D1C8E" w:rsidRPr="008D1C8E" w:rsidRDefault="008D1C8E" w:rsidP="008D1C8E">
      <w:pPr>
        <w:numPr>
          <w:ilvl w:val="0"/>
          <w:numId w:val="6"/>
        </w:numPr>
      </w:pPr>
      <w:r w:rsidRPr="008D1C8E">
        <w:t>Beschikbare middelen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2AECE61B" w14:textId="77777777" w:rsidR="008D1C8E" w:rsidRPr="008D1C8E" w:rsidRDefault="008D1C8E" w:rsidP="008D1C8E">
      <w:pPr>
        <w:numPr>
          <w:ilvl w:val="0"/>
          <w:numId w:val="7"/>
        </w:numPr>
      </w:pPr>
      <w:r w:rsidRPr="008D1C8E">
        <w:t>Afspraken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5D446EDA" w14:textId="77777777" w:rsidR="008D1C8E" w:rsidRPr="008D1C8E" w:rsidRDefault="008D1C8E" w:rsidP="008D1C8E">
      <w:pPr>
        <w:numPr>
          <w:ilvl w:val="0"/>
          <w:numId w:val="8"/>
        </w:numPr>
      </w:pPr>
      <w:r w:rsidRPr="008D1C8E">
        <w:t>Informatie</w:t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</w:r>
      <w:r w:rsidRPr="008D1C8E">
        <w:tab/>
        <w:t>... </w:t>
      </w:r>
    </w:p>
    <w:p w14:paraId="255D8141" w14:textId="77777777" w:rsidR="008D1C8E" w:rsidRPr="008D1C8E" w:rsidRDefault="008D1C8E" w:rsidP="008D1C8E">
      <w:r w:rsidRPr="008D1C8E">
        <w:t> </w:t>
      </w:r>
    </w:p>
    <w:p w14:paraId="7F48AB9A" w14:textId="76339BF0" w:rsidR="008D1C8E" w:rsidRPr="008D1C8E" w:rsidRDefault="008D1C8E" w:rsidP="008D1C8E">
      <w:r w:rsidRPr="008D1C8E">
        <w:t>   </w:t>
      </w:r>
    </w:p>
    <w:p w14:paraId="21EC33AD" w14:textId="77777777" w:rsidR="008D1C8E" w:rsidRPr="008D1C8E" w:rsidRDefault="008D1C8E" w:rsidP="008D1C8E">
      <w:pPr>
        <w:pStyle w:val="Kop1"/>
      </w:pPr>
      <w:r w:rsidRPr="008D1C8E">
        <w:t>1. Eerste aandachtspunten </w:t>
      </w:r>
    </w:p>
    <w:p w14:paraId="7D8729B8" w14:textId="77777777" w:rsidR="008D1C8E" w:rsidRPr="008D1C8E" w:rsidRDefault="008D1C8E" w:rsidP="008D1C8E">
      <w:r w:rsidRPr="008D1C8E">
        <w:t> </w:t>
      </w:r>
    </w:p>
    <w:p w14:paraId="455868B0" w14:textId="77777777" w:rsidR="008D1C8E" w:rsidRPr="008D1C8E" w:rsidRDefault="008D1C8E" w:rsidP="008D1C8E">
      <w:pPr>
        <w:numPr>
          <w:ilvl w:val="0"/>
          <w:numId w:val="9"/>
        </w:numPr>
      </w:pPr>
      <w:r w:rsidRPr="008D1C8E">
        <w:t>Zorg ervoor dat iedereen over de meest actuele versie van dit noodplan beschikt. </w:t>
      </w:r>
    </w:p>
    <w:p w14:paraId="6BB4F0B1" w14:textId="77777777" w:rsidR="008D1C8E" w:rsidRPr="008D1C8E" w:rsidRDefault="008D1C8E" w:rsidP="008D1C8E">
      <w:pPr>
        <w:numPr>
          <w:ilvl w:val="0"/>
          <w:numId w:val="10"/>
        </w:numPr>
      </w:pPr>
      <w:r w:rsidRPr="008D1C8E">
        <w:t>Print het noodplan uit en bewaar het op een toegankelijke plek. </w:t>
      </w:r>
    </w:p>
    <w:p w14:paraId="17829E74" w14:textId="77777777" w:rsidR="008D1C8E" w:rsidRPr="008D1C8E" w:rsidRDefault="008D1C8E" w:rsidP="008D1C8E">
      <w:pPr>
        <w:numPr>
          <w:ilvl w:val="0"/>
          <w:numId w:val="11"/>
        </w:numPr>
      </w:pPr>
      <w:r w:rsidRPr="008D1C8E">
        <w:t>Houd bij het invullen van dit noodplan rekening met het uitvallen van stroom- en telefoonverbindingen.  </w:t>
      </w:r>
    </w:p>
    <w:p w14:paraId="09058E34" w14:textId="77777777" w:rsidR="008D1C8E" w:rsidRPr="008D1C8E" w:rsidRDefault="008D1C8E" w:rsidP="008D1C8E">
      <w:pPr>
        <w:numPr>
          <w:ilvl w:val="0"/>
          <w:numId w:val="12"/>
        </w:numPr>
      </w:pPr>
      <w:r w:rsidRPr="008D1C8E">
        <w:t>Zijn de telefoonnummers van de algemeen coördinator en de vervangend coördinator doorgegeven aan de burgerlijke gemeente en actueel?  </w:t>
      </w:r>
    </w:p>
    <w:p w14:paraId="352D0E00" w14:textId="77777777" w:rsidR="008D1C8E" w:rsidRPr="008D1C8E" w:rsidRDefault="008D1C8E" w:rsidP="008D1C8E">
      <w:pPr>
        <w:numPr>
          <w:ilvl w:val="0"/>
          <w:numId w:val="13"/>
        </w:numPr>
      </w:pPr>
      <w:r w:rsidRPr="008D1C8E">
        <w:t>Is de (mogelijke) eigenaar van jullie kerkgebouw betrokken bij alle gemaakte afspraken en akkoord? </w:t>
      </w:r>
    </w:p>
    <w:p w14:paraId="1C7ED6D1" w14:textId="77777777" w:rsidR="008D1C8E" w:rsidRPr="008D1C8E" w:rsidRDefault="008D1C8E" w:rsidP="008D1C8E">
      <w:r w:rsidRPr="008D1C8E">
        <w:t> </w:t>
      </w:r>
    </w:p>
    <w:p w14:paraId="4903C7F9" w14:textId="77777777" w:rsidR="008D1C8E" w:rsidRPr="008D1C8E" w:rsidRDefault="008D1C8E" w:rsidP="008D1C8E">
      <w:r w:rsidRPr="008D1C8E">
        <w:t>In een noodsituatie is onze locatie van samenkomst:  </w:t>
      </w:r>
    </w:p>
    <w:p w14:paraId="311B7034" w14:textId="77777777" w:rsidR="008D1C8E" w:rsidRPr="008D1C8E" w:rsidRDefault="008D1C8E" w:rsidP="008D1C8E">
      <w:r w:rsidRPr="008D1C8E">
        <w:t> </w:t>
      </w:r>
    </w:p>
    <w:p w14:paraId="13E4F69C" w14:textId="77777777" w:rsidR="008D1C8E" w:rsidRDefault="008D1C8E">
      <w:pPr>
        <w:rPr>
          <w:rFonts w:asciiTheme="majorHAnsi" w:eastAsiaTheme="majorEastAsia" w:hAnsiTheme="majorHAnsi" w:cstheme="majorBidi"/>
          <w:sz w:val="28"/>
          <w:szCs w:val="40"/>
        </w:rPr>
      </w:pPr>
      <w:r>
        <w:br w:type="page"/>
      </w:r>
    </w:p>
    <w:p w14:paraId="70B770A6" w14:textId="4598D9B6" w:rsidR="008D1C8E" w:rsidRPr="008D1C8E" w:rsidRDefault="008D1C8E" w:rsidP="008D1C8E">
      <w:pPr>
        <w:pStyle w:val="Kop1"/>
      </w:pPr>
      <w:r w:rsidRPr="008D1C8E">
        <w:lastRenderedPageBreak/>
        <w:t>2. Taakverdeling </w:t>
      </w:r>
    </w:p>
    <w:tbl>
      <w:tblPr>
        <w:tblW w:w="8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1425"/>
        <w:gridCol w:w="1612"/>
        <w:gridCol w:w="1658"/>
        <w:gridCol w:w="1516"/>
      </w:tblGrid>
      <w:tr w:rsidR="008D1C8E" w:rsidRPr="008D1C8E" w14:paraId="2DFB9555" w14:textId="77777777" w:rsidTr="008D1C8E">
        <w:trPr>
          <w:trHeight w:val="45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996BA" w14:textId="1FC15FD7" w:rsidR="008D1C8E" w:rsidRPr="008D1C8E" w:rsidRDefault="008D1C8E" w:rsidP="008D1C8E">
            <w:r w:rsidRPr="008D1C8E">
              <w:rPr>
                <w:b/>
                <w:bCs/>
              </w:rPr>
              <w:t>Taak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83251" w14:textId="58867EC4" w:rsidR="008D1C8E" w:rsidRPr="008D1C8E" w:rsidRDefault="008D1C8E" w:rsidP="008D1C8E">
            <w:r w:rsidRPr="008D1C8E">
              <w:rPr>
                <w:b/>
                <w:bCs/>
              </w:rPr>
              <w:t>Naam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F119C" w14:textId="77777777" w:rsidR="008D1C8E" w:rsidRPr="008D1C8E" w:rsidRDefault="008D1C8E" w:rsidP="008D1C8E">
            <w:r w:rsidRPr="008D1C8E">
              <w:rPr>
                <w:b/>
                <w:bCs/>
              </w:rPr>
              <w:t>Adres </w:t>
            </w:r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372C0" w14:textId="3AB9FFDE" w:rsidR="008D1C8E" w:rsidRPr="008D1C8E" w:rsidRDefault="008D1C8E" w:rsidP="008D1C8E">
            <w:r w:rsidRPr="008D1C8E">
              <w:rPr>
                <w:b/>
                <w:bCs/>
              </w:rPr>
              <w:t>Mailadres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60ADC" w14:textId="36DEBCF4" w:rsidR="008D1C8E" w:rsidRPr="008D1C8E" w:rsidRDefault="008D1C8E" w:rsidP="008D1C8E">
            <w:proofErr w:type="spellStart"/>
            <w:r w:rsidRPr="008D1C8E">
              <w:rPr>
                <w:b/>
                <w:bCs/>
              </w:rPr>
              <w:t>Tel</w:t>
            </w:r>
            <w:r>
              <w:rPr>
                <w:b/>
                <w:bCs/>
              </w:rPr>
              <w:t>nr</w:t>
            </w:r>
            <w:proofErr w:type="spellEnd"/>
            <w:r>
              <w:rPr>
                <w:b/>
                <w:bCs/>
              </w:rPr>
              <w:t>:</w:t>
            </w:r>
            <w:r w:rsidRPr="008D1C8E">
              <w:rPr>
                <w:b/>
                <w:bCs/>
              </w:rPr>
              <w:t> *</w:t>
            </w:r>
            <w:r w:rsidRPr="008D1C8E">
              <w:t> </w:t>
            </w:r>
          </w:p>
        </w:tc>
      </w:tr>
      <w:tr w:rsidR="008D1C8E" w:rsidRPr="008D1C8E" w14:paraId="640F227D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C9793" w14:textId="77777777" w:rsidR="008D1C8E" w:rsidRPr="008D1C8E" w:rsidRDefault="008D1C8E" w:rsidP="008D1C8E">
            <w:r w:rsidRPr="008D1C8E">
              <w:t>Algemeen coördinator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FB6F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C314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A2B3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86A9E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7CE7342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EF40" w14:textId="0AE5C45F" w:rsidR="008D1C8E" w:rsidRPr="008D1C8E" w:rsidRDefault="008D1C8E" w:rsidP="008D1C8E">
            <w:r w:rsidRPr="008D1C8E">
              <w:t>Contactpersoon burgerlijke overheid/veiligheidsregio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3BE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CA61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DE7D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461F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27D279A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8657E" w14:textId="77777777" w:rsidR="008D1C8E" w:rsidRPr="008D1C8E" w:rsidRDefault="008D1C8E" w:rsidP="008D1C8E">
            <w:r w:rsidRPr="008D1C8E">
              <w:t>Plaatsvervangend coördinator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A8DA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93BA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326E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92C1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3A6F3204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51018" w14:textId="77777777" w:rsidR="008D1C8E" w:rsidRPr="008D1C8E" w:rsidRDefault="008D1C8E" w:rsidP="008D1C8E">
            <w:r w:rsidRPr="008D1C8E">
              <w:t>Verantwoordelijke Communicatie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737B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06C6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A680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4D2FD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F023D17" w14:textId="77777777" w:rsidTr="008D1C8E">
        <w:trPr>
          <w:trHeight w:val="300"/>
        </w:trPr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02B94" w14:textId="77777777" w:rsidR="008D1C8E" w:rsidRPr="008D1C8E" w:rsidRDefault="008D1C8E" w:rsidP="008D1C8E">
            <w:r w:rsidRPr="008D1C8E">
              <w:rPr>
                <w:b/>
                <w:bCs/>
              </w:rPr>
              <w:t>Sleutelhouders </w:t>
            </w:r>
            <w:r w:rsidRPr="008D1C8E">
              <w:t> 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48C6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A473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C05D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8EDA9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1651144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E8D3F" w14:textId="77777777" w:rsidR="008D1C8E" w:rsidRPr="008D1C8E" w:rsidRDefault="008D1C8E" w:rsidP="008D1C8E">
            <w:r w:rsidRPr="008D1C8E">
              <w:t>Koster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D875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D420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B26A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727F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A0772AC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40BB6" w14:textId="77777777" w:rsidR="008D1C8E" w:rsidRPr="008D1C8E" w:rsidRDefault="008D1C8E" w:rsidP="008D1C8E">
            <w:r w:rsidRPr="008D1C8E">
              <w:t>Sleutelhouder (1)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20CD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2D97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DDEC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97B99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32D3D112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72560" w14:textId="77777777" w:rsidR="008D1C8E" w:rsidRPr="008D1C8E" w:rsidRDefault="008D1C8E" w:rsidP="008D1C8E">
            <w:r w:rsidRPr="008D1C8E">
              <w:t>Sleutelhouder (2)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1952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3419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7606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AD5A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43D9C34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721D" w14:textId="77777777" w:rsidR="008D1C8E" w:rsidRPr="008D1C8E" w:rsidRDefault="008D1C8E" w:rsidP="008D1C8E">
            <w:r w:rsidRPr="008D1C8E">
              <w:t>Sleutelhouder (3)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E7C7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957A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415E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92B4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B0F981F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E6244" w14:textId="77777777" w:rsidR="008D1C8E" w:rsidRPr="008D1C8E" w:rsidRDefault="008D1C8E" w:rsidP="008D1C8E">
            <w:r w:rsidRPr="008D1C8E">
              <w:t>Sleutelhouder (4)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C895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DC91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936C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73096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A5CA95D" w14:textId="77777777" w:rsidTr="008D1C8E">
        <w:trPr>
          <w:trHeight w:val="300"/>
        </w:trPr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0CA1A0" w14:textId="77777777" w:rsidR="008D1C8E" w:rsidRPr="008D1C8E" w:rsidRDefault="008D1C8E" w:rsidP="008D1C8E">
            <w:r w:rsidRPr="008D1C8E">
              <w:rPr>
                <w:b/>
                <w:bCs/>
              </w:rPr>
              <w:t>Vrijwilligers</w:t>
            </w:r>
            <w:r w:rsidRPr="008D1C8E">
              <w:t> 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A16F6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3AF0F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B494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7764A4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3A3D2664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A580F" w14:textId="77777777" w:rsidR="008D1C8E" w:rsidRPr="008D1C8E" w:rsidRDefault="008D1C8E" w:rsidP="008D1C8E">
            <w:r w:rsidRPr="008D1C8E">
              <w:t>Hoofd vrijwilligers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1A4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A060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664D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7FA61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E7138CB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6AB49" w14:textId="77777777" w:rsidR="008D1C8E" w:rsidRPr="008D1C8E" w:rsidRDefault="008D1C8E" w:rsidP="008D1C8E">
            <w:r w:rsidRPr="008D1C8E">
              <w:t>Vrijwilliger (1)  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5EB0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57D3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2CBB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D8EEE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D517846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B929" w14:textId="77777777" w:rsidR="008D1C8E" w:rsidRPr="008D1C8E" w:rsidRDefault="008D1C8E" w:rsidP="008D1C8E">
            <w:r w:rsidRPr="008D1C8E">
              <w:t>Vrijwilliger (2)  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8259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63D6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ECA3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0C7E4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9BE2650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01EC6" w14:textId="77777777" w:rsidR="008D1C8E" w:rsidRPr="008D1C8E" w:rsidRDefault="008D1C8E" w:rsidP="008D1C8E">
            <w:r w:rsidRPr="008D1C8E">
              <w:t>Vrijwilliger (3)  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969D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D799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EDA6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302D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43B3FD3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07732" w14:textId="77777777" w:rsidR="008D1C8E" w:rsidRPr="008D1C8E" w:rsidRDefault="008D1C8E" w:rsidP="008D1C8E">
            <w:r w:rsidRPr="008D1C8E">
              <w:t>Vrijwilliger (4)  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9927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53FF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D08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59112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4A1C8A4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ABA3" w14:textId="51357788" w:rsidR="008D1C8E" w:rsidRPr="008D1C8E" w:rsidRDefault="008D1C8E" w:rsidP="008D1C8E">
            <w:r w:rsidRPr="008D1C8E">
              <w:rPr>
                <w:b/>
                <w:bCs/>
              </w:rPr>
              <w:t>Pastorale ondersteuning</w:t>
            </w:r>
            <w:r w:rsidRPr="008D1C8E">
              <w:t>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8873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5D8B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9F6C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CAE1" w14:textId="77777777" w:rsidR="008D1C8E" w:rsidRPr="008D1C8E" w:rsidRDefault="008D1C8E" w:rsidP="008D1C8E"/>
        </w:tc>
      </w:tr>
      <w:tr w:rsidR="008D1C8E" w:rsidRPr="008D1C8E" w14:paraId="0D5AF3D9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2B84" w14:textId="75498260" w:rsidR="008D1C8E" w:rsidRPr="008D1C8E" w:rsidRDefault="008D1C8E" w:rsidP="008D1C8E">
            <w:pPr>
              <w:rPr>
                <w:b/>
                <w:bCs/>
              </w:rPr>
            </w:pPr>
            <w:r w:rsidRPr="008D1C8E">
              <w:t>Coördinator pastorale ondersteuning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24418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F7BB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7E73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EBFC" w14:textId="77777777" w:rsidR="008D1C8E" w:rsidRPr="008D1C8E" w:rsidRDefault="008D1C8E" w:rsidP="008D1C8E"/>
        </w:tc>
      </w:tr>
      <w:tr w:rsidR="008D1C8E" w:rsidRPr="008D1C8E" w14:paraId="51DE3940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44AA" w14:textId="55473A52" w:rsidR="008D1C8E" w:rsidRPr="008D1C8E" w:rsidRDefault="008D1C8E" w:rsidP="008D1C8E">
            <w:r w:rsidRPr="008D1C8E">
              <w:t>Pastorale hulp verlener (1)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F4A4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0AF9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D2AB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A64A" w14:textId="77777777" w:rsidR="008D1C8E" w:rsidRPr="008D1C8E" w:rsidRDefault="008D1C8E" w:rsidP="008D1C8E"/>
        </w:tc>
      </w:tr>
      <w:tr w:rsidR="008D1C8E" w:rsidRPr="008D1C8E" w14:paraId="5602372F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EDFB" w14:textId="2E0BDF9D" w:rsidR="008D1C8E" w:rsidRPr="008D1C8E" w:rsidRDefault="008D1C8E" w:rsidP="008D1C8E">
            <w:r w:rsidRPr="008D1C8E">
              <w:t>Pastorale hulp verlener (2)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67F0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2D0A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C414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1F3D" w14:textId="77777777" w:rsidR="008D1C8E" w:rsidRPr="008D1C8E" w:rsidRDefault="008D1C8E" w:rsidP="008D1C8E"/>
        </w:tc>
      </w:tr>
      <w:tr w:rsidR="008D1C8E" w:rsidRPr="008D1C8E" w14:paraId="3F24690F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E55A" w14:textId="72DF287B" w:rsidR="008D1C8E" w:rsidRPr="008D1C8E" w:rsidRDefault="008D1C8E" w:rsidP="008D1C8E">
            <w:r w:rsidRPr="008D1C8E">
              <w:t>Pastorale hulp verlener (3)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77CC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BF9A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3F66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61EB1" w14:textId="77777777" w:rsidR="008D1C8E" w:rsidRPr="008D1C8E" w:rsidRDefault="008D1C8E" w:rsidP="008D1C8E"/>
        </w:tc>
      </w:tr>
      <w:tr w:rsidR="008D1C8E" w:rsidRPr="008D1C8E" w14:paraId="7E514F44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F82C" w14:textId="105AE449" w:rsidR="008D1C8E" w:rsidRPr="008D1C8E" w:rsidRDefault="008D1C8E" w:rsidP="008D1C8E">
            <w:r w:rsidRPr="008D1C8E">
              <w:t>Pastorale hulp verlener (4)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8913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769F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67A3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A2B2" w14:textId="77777777" w:rsidR="008D1C8E" w:rsidRPr="008D1C8E" w:rsidRDefault="008D1C8E" w:rsidP="008D1C8E"/>
        </w:tc>
      </w:tr>
      <w:tr w:rsidR="008D1C8E" w:rsidRPr="008D1C8E" w14:paraId="2F68EA42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36C2" w14:textId="66EFA0DE" w:rsidR="008D1C8E" w:rsidRPr="008D1C8E" w:rsidRDefault="008D1C8E" w:rsidP="008D1C8E">
            <w:r w:rsidRPr="008D1C8E">
              <w:rPr>
                <w:b/>
                <w:bCs/>
              </w:rPr>
              <w:t>IT ondersteuning</w:t>
            </w:r>
            <w:r w:rsidRPr="008D1C8E">
              <w:t>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8B37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958C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EA29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F99D" w14:textId="77777777" w:rsidR="008D1C8E" w:rsidRPr="008D1C8E" w:rsidRDefault="008D1C8E" w:rsidP="008D1C8E"/>
        </w:tc>
      </w:tr>
      <w:tr w:rsidR="008D1C8E" w:rsidRPr="008D1C8E" w14:paraId="4E4F3C73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FDC2" w14:textId="50CEDF38" w:rsidR="008D1C8E" w:rsidRPr="008D1C8E" w:rsidRDefault="008D1C8E" w:rsidP="008D1C8E">
            <w:pPr>
              <w:rPr>
                <w:b/>
                <w:bCs/>
              </w:rPr>
            </w:pPr>
            <w:r w:rsidRPr="008D1C8E">
              <w:t>Coördinator IT ondersteuning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BF84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DBBC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7849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832E" w14:textId="77777777" w:rsidR="008D1C8E" w:rsidRPr="008D1C8E" w:rsidRDefault="008D1C8E" w:rsidP="008D1C8E"/>
        </w:tc>
      </w:tr>
      <w:tr w:rsidR="008D1C8E" w:rsidRPr="008D1C8E" w14:paraId="4D44DF30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4B9A" w14:textId="663317F1" w:rsidR="008D1C8E" w:rsidRPr="008D1C8E" w:rsidRDefault="008D1C8E" w:rsidP="008D1C8E">
            <w:r w:rsidRPr="008D1C8E">
              <w:t>IT ondersteuner (1)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3DB7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8F76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96FC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F15A" w14:textId="77777777" w:rsidR="008D1C8E" w:rsidRPr="008D1C8E" w:rsidRDefault="008D1C8E" w:rsidP="008D1C8E"/>
        </w:tc>
      </w:tr>
      <w:tr w:rsidR="008D1C8E" w:rsidRPr="008D1C8E" w14:paraId="610AF28A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F11B" w14:textId="7C077B56" w:rsidR="008D1C8E" w:rsidRPr="008D1C8E" w:rsidRDefault="008D1C8E" w:rsidP="008D1C8E">
            <w:r w:rsidRPr="008D1C8E">
              <w:t>IT ondersteuner (2)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654F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17300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7EAD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64C0" w14:textId="77777777" w:rsidR="008D1C8E" w:rsidRPr="008D1C8E" w:rsidRDefault="008D1C8E" w:rsidP="008D1C8E"/>
        </w:tc>
      </w:tr>
      <w:tr w:rsidR="008D1C8E" w:rsidRPr="008D1C8E" w14:paraId="0A371210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F804" w14:textId="7DBCB5B8" w:rsidR="008D1C8E" w:rsidRPr="008D1C8E" w:rsidRDefault="008D1C8E" w:rsidP="008D1C8E">
            <w:r w:rsidRPr="008D1C8E">
              <w:t>IT ondersteuner (3)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B089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2DA4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DD6B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40FE" w14:textId="77777777" w:rsidR="008D1C8E" w:rsidRPr="008D1C8E" w:rsidRDefault="008D1C8E" w:rsidP="008D1C8E"/>
        </w:tc>
      </w:tr>
      <w:tr w:rsidR="008D1C8E" w:rsidRPr="008D1C8E" w14:paraId="25BDBB4F" w14:textId="77777777" w:rsidTr="008D1C8E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DC078" w14:textId="7AC79160" w:rsidR="008D1C8E" w:rsidRPr="008D1C8E" w:rsidRDefault="008D1C8E" w:rsidP="008D1C8E">
            <w:r w:rsidRPr="008D1C8E">
              <w:t>IT ondersteuner (4) 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9390" w14:textId="77777777" w:rsidR="008D1C8E" w:rsidRPr="008D1C8E" w:rsidRDefault="008D1C8E" w:rsidP="008D1C8E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B83B" w14:textId="77777777" w:rsidR="008D1C8E" w:rsidRPr="008D1C8E" w:rsidRDefault="008D1C8E" w:rsidP="008D1C8E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7CC2" w14:textId="77777777" w:rsidR="008D1C8E" w:rsidRPr="008D1C8E" w:rsidRDefault="008D1C8E" w:rsidP="008D1C8E"/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152B" w14:textId="77777777" w:rsidR="008D1C8E" w:rsidRPr="008D1C8E" w:rsidRDefault="008D1C8E" w:rsidP="008D1C8E"/>
        </w:tc>
      </w:tr>
    </w:tbl>
    <w:p w14:paraId="21B7C9A2" w14:textId="5DF5F069" w:rsidR="008D1C8E" w:rsidRPr="008D1C8E" w:rsidRDefault="008D1C8E" w:rsidP="008D1C8E">
      <w:r w:rsidRPr="008D1C8E">
        <w:t> </w:t>
      </w:r>
    </w:p>
    <w:p w14:paraId="6F5876ED" w14:textId="17F90931" w:rsidR="008D1C8E" w:rsidRPr="008D1C8E" w:rsidRDefault="008D1C8E" w:rsidP="008D1C8E">
      <w:r w:rsidRPr="008D1C8E">
        <w:t xml:space="preserve">* Probeer zoveel mogelijk ook vaste </w:t>
      </w:r>
      <w:r w:rsidRPr="008D1C8E">
        <w:t>telefoonnummers</w:t>
      </w:r>
      <w:r w:rsidRPr="008D1C8E">
        <w:t xml:space="preserve"> in de lijst op te nemen. Wanneer het mobiele netwerk uitvalt, kan de vaste lijn mogelijk langer functioneren. </w:t>
      </w:r>
    </w:p>
    <w:p w14:paraId="2FD75749" w14:textId="77777777" w:rsidR="008D1C8E" w:rsidRPr="008D1C8E" w:rsidRDefault="008D1C8E" w:rsidP="008D1C8E">
      <w:r w:rsidRPr="008D1C8E">
        <w:t> </w:t>
      </w:r>
    </w:p>
    <w:p w14:paraId="64834205" w14:textId="77777777" w:rsidR="008D1C8E" w:rsidRDefault="008D1C8E">
      <w:pPr>
        <w:rPr>
          <w:b/>
          <w:bCs/>
        </w:rPr>
      </w:pPr>
      <w:r>
        <w:rPr>
          <w:b/>
          <w:bCs/>
        </w:rPr>
        <w:br w:type="page"/>
      </w:r>
    </w:p>
    <w:p w14:paraId="733C68A7" w14:textId="768EEF67" w:rsidR="008D1C8E" w:rsidRPr="008D1C8E" w:rsidRDefault="008D1C8E" w:rsidP="008D1C8E">
      <w:pPr>
        <w:pStyle w:val="Kop1"/>
      </w:pPr>
      <w:r w:rsidRPr="008D1C8E">
        <w:lastRenderedPageBreak/>
        <w:t>3. Locaties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3278"/>
        <w:gridCol w:w="2595"/>
      </w:tblGrid>
      <w:tr w:rsidR="008D1C8E" w:rsidRPr="008D1C8E" w14:paraId="7B1FCAB1" w14:textId="77777777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7C667" w14:textId="0B0185EA" w:rsidR="008D1C8E" w:rsidRPr="008D1C8E" w:rsidRDefault="008D1C8E" w:rsidP="008D1C8E">
            <w:r w:rsidRPr="008D1C8E">
              <w:rPr>
                <w:b/>
                <w:bCs/>
              </w:rPr>
              <w:t>Naam gebouw</w:t>
            </w:r>
            <w:r>
              <w:rPr>
                <w:b/>
                <w:bCs/>
              </w:rPr>
              <w:t xml:space="preserve"> </w:t>
            </w:r>
            <w:r w:rsidRPr="008D1C8E">
              <w:rPr>
                <w:b/>
                <w:bCs/>
              </w:rPr>
              <w:t>/ opslag</w:t>
            </w:r>
            <w:r w:rsidRPr="008D1C8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34172" w14:textId="77777777" w:rsidR="008D1C8E" w:rsidRPr="008D1C8E" w:rsidRDefault="008D1C8E" w:rsidP="008D1C8E">
            <w:r w:rsidRPr="008D1C8E">
              <w:rPr>
                <w:b/>
                <w:bCs/>
              </w:rPr>
              <w:t>Adres</w:t>
            </w:r>
            <w:r w:rsidRPr="008D1C8E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29F23" w14:textId="77777777" w:rsidR="008D1C8E" w:rsidRPr="008D1C8E" w:rsidRDefault="008D1C8E" w:rsidP="008D1C8E">
            <w:proofErr w:type="spellStart"/>
            <w:r w:rsidRPr="008D1C8E">
              <w:rPr>
                <w:b/>
                <w:bCs/>
              </w:rPr>
              <w:t>Telnr</w:t>
            </w:r>
            <w:proofErr w:type="spellEnd"/>
            <w:r w:rsidRPr="008D1C8E">
              <w:rPr>
                <w:b/>
                <w:bCs/>
              </w:rPr>
              <w:t>:</w:t>
            </w:r>
            <w:r w:rsidRPr="008D1C8E">
              <w:t> </w:t>
            </w:r>
          </w:p>
        </w:tc>
      </w:tr>
      <w:tr w:rsidR="008D1C8E" w:rsidRPr="008D1C8E" w14:paraId="1A55CF7F" w14:textId="77777777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FE55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EB40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DD79F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620705F" w14:textId="77777777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601B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CCDB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D4944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42C72AE" w14:textId="77777777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3CEF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CD7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34CF6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3A4C3726" w14:textId="77777777">
        <w:trPr>
          <w:trHeight w:val="300"/>
        </w:trPr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833A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39C6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542AF" w14:textId="77777777" w:rsidR="008D1C8E" w:rsidRPr="008D1C8E" w:rsidRDefault="008D1C8E" w:rsidP="008D1C8E">
            <w:r w:rsidRPr="008D1C8E">
              <w:t> </w:t>
            </w:r>
          </w:p>
        </w:tc>
      </w:tr>
    </w:tbl>
    <w:p w14:paraId="18EC8526" w14:textId="77777777" w:rsidR="008D1C8E" w:rsidRPr="008D1C8E" w:rsidRDefault="008D1C8E" w:rsidP="008D1C8E">
      <w:r w:rsidRPr="008D1C8E">
        <w:t> </w:t>
      </w:r>
    </w:p>
    <w:p w14:paraId="178CCF9D" w14:textId="169DE165" w:rsidR="008D1C8E" w:rsidRPr="008D1C8E" w:rsidRDefault="008D1C8E" w:rsidP="008D1C8E">
      <w:pPr>
        <w:pStyle w:val="Kop1"/>
      </w:pPr>
      <w:r w:rsidRPr="008D1C8E">
        <w:t> 4. Interne contacten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440"/>
        <w:gridCol w:w="2435"/>
        <w:gridCol w:w="1854"/>
        <w:gridCol w:w="1635"/>
      </w:tblGrid>
      <w:tr w:rsidR="008D1C8E" w:rsidRPr="008D1C8E" w14:paraId="0F81B63E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580C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9CB06" w14:textId="77777777" w:rsidR="008D1C8E" w:rsidRPr="008D1C8E" w:rsidRDefault="008D1C8E" w:rsidP="008D1C8E">
            <w:r w:rsidRPr="008D1C8E">
              <w:rPr>
                <w:b/>
                <w:bCs/>
              </w:rPr>
              <w:t>Naam</w:t>
            </w:r>
            <w:r w:rsidRPr="008D1C8E"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E8DA1" w14:textId="77777777" w:rsidR="008D1C8E" w:rsidRPr="008D1C8E" w:rsidRDefault="008D1C8E" w:rsidP="008D1C8E">
            <w:r w:rsidRPr="008D1C8E">
              <w:rPr>
                <w:b/>
                <w:bCs/>
              </w:rPr>
              <w:t>Adres</w:t>
            </w:r>
            <w:r w:rsidRPr="008D1C8E"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3B46" w14:textId="77777777" w:rsidR="008D1C8E" w:rsidRPr="008D1C8E" w:rsidRDefault="008D1C8E" w:rsidP="008D1C8E">
            <w:r w:rsidRPr="008D1C8E">
              <w:rPr>
                <w:b/>
                <w:bCs/>
              </w:rPr>
              <w:t>Mailadres</w:t>
            </w:r>
            <w:r w:rsidRPr="008D1C8E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AA17B" w14:textId="77777777" w:rsidR="008D1C8E" w:rsidRPr="008D1C8E" w:rsidRDefault="008D1C8E" w:rsidP="008D1C8E">
            <w:proofErr w:type="spellStart"/>
            <w:r w:rsidRPr="008D1C8E">
              <w:rPr>
                <w:b/>
                <w:bCs/>
              </w:rPr>
              <w:t>Telnr</w:t>
            </w:r>
            <w:proofErr w:type="spellEnd"/>
            <w:r w:rsidRPr="008D1C8E">
              <w:rPr>
                <w:b/>
                <w:bCs/>
              </w:rPr>
              <w:t>:</w:t>
            </w:r>
            <w:r w:rsidRPr="008D1C8E">
              <w:t> </w:t>
            </w:r>
          </w:p>
        </w:tc>
      </w:tr>
      <w:tr w:rsidR="008D1C8E" w:rsidRPr="008D1C8E" w14:paraId="63A6ACC9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911BB" w14:textId="77777777" w:rsidR="008D1C8E" w:rsidRPr="008D1C8E" w:rsidRDefault="008D1C8E" w:rsidP="008D1C8E">
            <w:r w:rsidRPr="008D1C8E">
              <w:t>Predikant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A2F6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8DDE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6BBC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E32FC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240EC3D8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F808D" w14:textId="77777777" w:rsidR="008D1C8E" w:rsidRPr="008D1C8E" w:rsidRDefault="008D1C8E" w:rsidP="008D1C8E">
            <w:r w:rsidRPr="008D1C8E">
              <w:t>Scriba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3596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A408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B439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D57D1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66E6B5C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03EB" w14:textId="77777777" w:rsidR="008D1C8E" w:rsidRPr="008D1C8E" w:rsidRDefault="008D1C8E" w:rsidP="008D1C8E">
            <w:r w:rsidRPr="008D1C8E">
              <w:t>Koster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F2F0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C058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CA15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5B71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DBC6D57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DE351" w14:textId="1AF26491" w:rsidR="008D1C8E" w:rsidRPr="008D1C8E" w:rsidRDefault="008D1C8E" w:rsidP="008D1C8E">
            <w:r w:rsidRPr="008D1C8E">
              <w:t>[... Vul zelf verder aan]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66F9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4EE6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A650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3345C" w14:textId="77777777" w:rsidR="008D1C8E" w:rsidRPr="008D1C8E" w:rsidRDefault="008D1C8E" w:rsidP="008D1C8E">
            <w:r w:rsidRPr="008D1C8E">
              <w:t> </w:t>
            </w:r>
          </w:p>
        </w:tc>
      </w:tr>
    </w:tbl>
    <w:p w14:paraId="60BB53C2" w14:textId="77777777" w:rsidR="008D1C8E" w:rsidRPr="008D1C8E" w:rsidRDefault="008D1C8E" w:rsidP="008D1C8E">
      <w:r w:rsidRPr="008D1C8E">
        <w:t> </w:t>
      </w:r>
    </w:p>
    <w:p w14:paraId="1E279BBA" w14:textId="77777777" w:rsidR="008D1C8E" w:rsidRPr="008D1C8E" w:rsidRDefault="008D1C8E" w:rsidP="008D1C8E">
      <w:pPr>
        <w:pStyle w:val="Kop1"/>
      </w:pPr>
      <w:r w:rsidRPr="008D1C8E">
        <w:t>5. Externe contacten </w:t>
      </w:r>
    </w:p>
    <w:tbl>
      <w:tblPr>
        <w:tblW w:w="8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710"/>
        <w:gridCol w:w="2297"/>
        <w:gridCol w:w="1557"/>
        <w:gridCol w:w="1168"/>
      </w:tblGrid>
      <w:tr w:rsidR="008D1C8E" w:rsidRPr="008D1C8E" w14:paraId="40096265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DF467" w14:textId="77777777" w:rsidR="008D1C8E" w:rsidRPr="008D1C8E" w:rsidRDefault="008D1C8E" w:rsidP="008D1C8E">
            <w:r w:rsidRPr="008D1C8E">
              <w:rPr>
                <w:b/>
                <w:bCs/>
              </w:rPr>
              <w:t>Organisatie</w:t>
            </w:r>
            <w:r w:rsidRPr="008D1C8E"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5F859" w14:textId="77777777" w:rsidR="008D1C8E" w:rsidRPr="008D1C8E" w:rsidRDefault="008D1C8E" w:rsidP="008D1C8E">
            <w:r w:rsidRPr="008D1C8E">
              <w:rPr>
                <w:b/>
                <w:bCs/>
              </w:rPr>
              <w:t>Naam</w:t>
            </w:r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53B95" w14:textId="77777777" w:rsidR="008D1C8E" w:rsidRPr="008D1C8E" w:rsidRDefault="008D1C8E" w:rsidP="008D1C8E">
            <w:r w:rsidRPr="008D1C8E">
              <w:rPr>
                <w:b/>
                <w:bCs/>
              </w:rPr>
              <w:t>Adres</w:t>
            </w:r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BA761" w14:textId="77777777" w:rsidR="008D1C8E" w:rsidRPr="008D1C8E" w:rsidRDefault="008D1C8E" w:rsidP="008D1C8E">
            <w:r w:rsidRPr="008D1C8E">
              <w:rPr>
                <w:b/>
                <w:bCs/>
              </w:rPr>
              <w:t>Mailadres</w:t>
            </w:r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135CA" w14:textId="77777777" w:rsidR="008D1C8E" w:rsidRPr="008D1C8E" w:rsidRDefault="008D1C8E" w:rsidP="008D1C8E">
            <w:proofErr w:type="spellStart"/>
            <w:r w:rsidRPr="008D1C8E">
              <w:rPr>
                <w:b/>
                <w:bCs/>
              </w:rPr>
              <w:t>Telnr</w:t>
            </w:r>
            <w:proofErr w:type="spellEnd"/>
            <w:r w:rsidRPr="008D1C8E">
              <w:t> </w:t>
            </w:r>
          </w:p>
        </w:tc>
      </w:tr>
      <w:tr w:rsidR="008D1C8E" w:rsidRPr="008D1C8E" w14:paraId="5428EC2E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098A1" w14:textId="77777777" w:rsidR="008D1C8E" w:rsidRPr="008D1C8E" w:rsidRDefault="008D1C8E" w:rsidP="008D1C8E">
            <w:r w:rsidRPr="008D1C8E">
              <w:t>Burgerlijke Gemeente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C2D7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8BA9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320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A59EF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DCCF7AF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9900E" w14:textId="77777777" w:rsidR="008D1C8E" w:rsidRPr="008D1C8E" w:rsidRDefault="008D1C8E" w:rsidP="008D1C8E">
            <w:r w:rsidRPr="008D1C8E">
              <w:t>Burgerlijke Gemeente (2) Plaatsvervanger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3FC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3953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FB28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189B6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6F5983F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56F47" w14:textId="77777777" w:rsidR="008D1C8E" w:rsidRPr="008D1C8E" w:rsidRDefault="008D1C8E" w:rsidP="008D1C8E">
            <w:r w:rsidRPr="008D1C8E">
              <w:t>Ziekenhuis (1)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AE3F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8473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18DC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9FCD8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3F6B7E1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EA86A" w14:textId="77777777" w:rsidR="008D1C8E" w:rsidRPr="008D1C8E" w:rsidRDefault="008D1C8E" w:rsidP="008D1C8E">
            <w:r w:rsidRPr="008D1C8E">
              <w:t>Ziekenhuis (2)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FCA5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251A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3830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A990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1D1D8EE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8FFEA" w14:textId="77777777" w:rsidR="008D1C8E" w:rsidRPr="008D1C8E" w:rsidRDefault="008D1C8E" w:rsidP="008D1C8E">
            <w:r w:rsidRPr="008D1C8E">
              <w:t>Opvanglocatie (1)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E914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8C9A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082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23BED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DE1674D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BD03E" w14:textId="77777777" w:rsidR="008D1C8E" w:rsidRPr="008D1C8E" w:rsidRDefault="008D1C8E" w:rsidP="008D1C8E">
            <w:r w:rsidRPr="008D1C8E">
              <w:t>Opvanglocatie (2)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0B3B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A469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419E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1979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57B4ACE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7B074" w14:textId="77777777" w:rsidR="008D1C8E" w:rsidRPr="008D1C8E" w:rsidRDefault="008D1C8E" w:rsidP="008D1C8E">
            <w:r w:rsidRPr="008D1C8E">
              <w:t>EHBO vereniging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8FD1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19ED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68B6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E8905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4DB479E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166F9" w14:textId="77777777" w:rsidR="008D1C8E" w:rsidRPr="008D1C8E" w:rsidRDefault="008D1C8E" w:rsidP="008D1C8E">
            <w:r w:rsidRPr="008D1C8E">
              <w:t>Rode Kruis afdeling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849C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24F2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33D2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D9434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8F7BE70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718C4" w14:textId="6B28298A" w:rsidR="008D1C8E" w:rsidRPr="008D1C8E" w:rsidRDefault="008D1C8E" w:rsidP="008D1C8E">
            <w:r w:rsidRPr="008D1C8E">
              <w:t>Vluchtelingenwerk</w:t>
            </w:r>
            <w:r w:rsidRPr="008D1C8E">
              <w:t>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030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6E5B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7132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6235F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D7FD74C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1C11B" w14:textId="77777777" w:rsidR="008D1C8E" w:rsidRPr="008D1C8E" w:rsidRDefault="008D1C8E" w:rsidP="008D1C8E">
            <w:r w:rsidRPr="008D1C8E">
              <w:t>Leger des Heils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9EA4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E360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AC0B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126F1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9A2CB4B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36017" w14:textId="77777777" w:rsidR="008D1C8E" w:rsidRPr="008D1C8E" w:rsidRDefault="008D1C8E" w:rsidP="008D1C8E">
            <w:r w:rsidRPr="008D1C8E">
              <w:t>Scouting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A385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FF6E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F2C6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7E96D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2FA13457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DEE23" w14:textId="77777777" w:rsidR="008D1C8E" w:rsidRPr="008D1C8E" w:rsidRDefault="008D1C8E" w:rsidP="008D1C8E">
            <w:r w:rsidRPr="008D1C8E">
              <w:t>Voedselbank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5922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4A90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62B1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0FE1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0AF1D40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1C1F9" w14:textId="77777777" w:rsidR="008D1C8E" w:rsidRPr="008D1C8E" w:rsidRDefault="008D1C8E" w:rsidP="008D1C8E">
            <w:r w:rsidRPr="008D1C8E">
              <w:t>Kledingbank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5B8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31D5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520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96E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380AE6E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1C124" w14:textId="77777777" w:rsidR="008D1C8E" w:rsidRPr="008D1C8E" w:rsidRDefault="008D1C8E" w:rsidP="008D1C8E">
            <w:r w:rsidRPr="008D1C8E">
              <w:t>Bouwmarkt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B785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3927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7C82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A54F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2D46094A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0668F" w14:textId="77777777" w:rsidR="008D1C8E" w:rsidRPr="008D1C8E" w:rsidRDefault="008D1C8E" w:rsidP="008D1C8E">
            <w:r w:rsidRPr="008D1C8E">
              <w:t>Buitensportwinkel/ Dumpshop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B696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162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69D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3CDA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69AEA42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F327F" w14:textId="77777777" w:rsidR="008D1C8E" w:rsidRPr="008D1C8E" w:rsidRDefault="008D1C8E" w:rsidP="008D1C8E">
            <w:r w:rsidRPr="008D1C8E">
              <w:t>Verhuurbedrijf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1317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286E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E377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B6B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222C878B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EDAB4" w14:textId="77777777" w:rsidR="008D1C8E" w:rsidRPr="008D1C8E" w:rsidRDefault="008D1C8E" w:rsidP="008D1C8E">
            <w:r w:rsidRPr="008D1C8E">
              <w:lastRenderedPageBreak/>
              <w:t>Coördinator platform van kerken en levensbeschouwelijke genootschappen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9212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AA9D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3807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52941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2FF2C96A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ACC0" w14:textId="77777777" w:rsidR="008D1C8E" w:rsidRPr="008D1C8E" w:rsidRDefault="008D1C8E" w:rsidP="008D1C8E">
            <w:r w:rsidRPr="008D1C8E">
              <w:t>Scriba ring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7FFA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711C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1683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7E1EC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6F301A3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5C792" w14:textId="77777777" w:rsidR="008D1C8E" w:rsidRPr="008D1C8E" w:rsidRDefault="008D1C8E" w:rsidP="008D1C8E">
            <w:r w:rsidRPr="008D1C8E">
              <w:t>Classispredikant en scriba classis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5DA4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365A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08B2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CAFC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104F14C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286C2" w14:textId="7C17DEC1" w:rsidR="008D1C8E" w:rsidRPr="008D1C8E" w:rsidRDefault="008D1C8E" w:rsidP="008D1C8E">
            <w:r w:rsidRPr="008D1C8E">
              <w:t>Landelijk kantoor P</w:t>
            </w:r>
            <w:r>
              <w:t>rotestantse Kerk</w:t>
            </w:r>
            <w:r w:rsidRPr="008D1C8E"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89154" w14:textId="77777777" w:rsidR="008D1C8E" w:rsidRPr="008D1C8E" w:rsidRDefault="008D1C8E" w:rsidP="008D1C8E">
            <w:r w:rsidRPr="008D1C8E">
              <w:t>Contactcentrum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BF69E" w14:textId="77777777" w:rsidR="008D1C8E" w:rsidRPr="008D1C8E" w:rsidRDefault="008D1C8E" w:rsidP="008D1C8E">
            <w:r w:rsidRPr="008D1C8E">
              <w:t>Info@protestantsekerk.nl </w:t>
            </w:r>
          </w:p>
          <w:p w14:paraId="3E30E09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4EED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BED8C" w14:textId="77777777" w:rsidR="008D1C8E" w:rsidRPr="008D1C8E" w:rsidRDefault="008D1C8E" w:rsidP="008D1C8E">
            <w:r w:rsidRPr="008D1C8E">
              <w:t>030-8801880 </w:t>
            </w:r>
          </w:p>
        </w:tc>
      </w:tr>
      <w:tr w:rsidR="008D1C8E" w:rsidRPr="008D1C8E" w14:paraId="3F9F0658" w14:textId="77777777" w:rsidTr="008D1C8E">
        <w:trPr>
          <w:trHeight w:val="300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9B77D" w14:textId="77777777" w:rsidR="008D1C8E" w:rsidRPr="008D1C8E" w:rsidRDefault="008D1C8E" w:rsidP="008D1C8E">
            <w:r w:rsidRPr="008D1C8E">
              <w:t>[... Vul zelf verder aan]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302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1C1E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8A46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6D1F" w14:textId="77777777" w:rsidR="008D1C8E" w:rsidRPr="008D1C8E" w:rsidRDefault="008D1C8E" w:rsidP="008D1C8E">
            <w:r w:rsidRPr="008D1C8E">
              <w:t> </w:t>
            </w:r>
          </w:p>
        </w:tc>
      </w:tr>
    </w:tbl>
    <w:p w14:paraId="52C32DC4" w14:textId="77777777" w:rsidR="008D1C8E" w:rsidRPr="008D1C8E" w:rsidRDefault="008D1C8E" w:rsidP="008D1C8E">
      <w:r w:rsidRPr="008D1C8E">
        <w:t> </w:t>
      </w:r>
    </w:p>
    <w:p w14:paraId="71420F78" w14:textId="7ECE9009" w:rsidR="008D1C8E" w:rsidRPr="008D1C8E" w:rsidRDefault="008D1C8E" w:rsidP="008D1C8E">
      <w:pPr>
        <w:pStyle w:val="Kop1"/>
      </w:pPr>
      <w:r w:rsidRPr="008D1C8E">
        <w:t> 6. Beschikbare middelen </w:t>
      </w:r>
    </w:p>
    <w:p w14:paraId="0E586C40" w14:textId="77777777" w:rsidR="008D1C8E" w:rsidRPr="008D1C8E" w:rsidRDefault="008D1C8E" w:rsidP="008D1C8E">
      <w:r w:rsidRPr="008D1C8E">
        <w:t>Geef aan welke middelen en ruimten beschikbaar zijn en waar zij zich bevinden. </w:t>
      </w:r>
    </w:p>
    <w:p w14:paraId="713D9E40" w14:textId="77777777" w:rsidR="008D1C8E" w:rsidRPr="008D1C8E" w:rsidRDefault="008D1C8E" w:rsidP="008D1C8E">
      <w:r w:rsidRPr="008D1C8E">
        <w:t> </w:t>
      </w:r>
    </w:p>
    <w:tbl>
      <w:tblPr>
        <w:tblW w:w="8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171"/>
        <w:gridCol w:w="2183"/>
        <w:gridCol w:w="2180"/>
      </w:tblGrid>
      <w:tr w:rsidR="008D1C8E" w:rsidRPr="008D1C8E" w14:paraId="7C1C57E5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CF6A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E8896" w14:textId="77777777" w:rsidR="008D1C8E" w:rsidRPr="008D1C8E" w:rsidRDefault="008D1C8E" w:rsidP="008D1C8E">
            <w:r w:rsidRPr="008D1C8E">
              <w:rPr>
                <w:b/>
                <w:bCs/>
              </w:rPr>
              <w:t>Aantal</w:t>
            </w:r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A8CE6" w14:textId="77777777" w:rsidR="008D1C8E" w:rsidRPr="008D1C8E" w:rsidRDefault="008D1C8E" w:rsidP="008D1C8E">
            <w:r w:rsidRPr="008D1C8E">
              <w:rPr>
                <w:b/>
                <w:bCs/>
              </w:rPr>
              <w:t>Locatie</w:t>
            </w:r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C4C6B" w14:textId="77777777" w:rsidR="008D1C8E" w:rsidRPr="008D1C8E" w:rsidRDefault="008D1C8E" w:rsidP="008D1C8E">
            <w:r w:rsidRPr="008D1C8E">
              <w:rPr>
                <w:b/>
                <w:bCs/>
              </w:rPr>
              <w:t>Ruimte</w:t>
            </w:r>
            <w:r w:rsidRPr="008D1C8E">
              <w:t> </w:t>
            </w:r>
          </w:p>
        </w:tc>
      </w:tr>
      <w:tr w:rsidR="008D1C8E" w:rsidRPr="008D1C8E" w14:paraId="54C6CC2C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07803" w14:textId="77777777" w:rsidR="008D1C8E" w:rsidRPr="008D1C8E" w:rsidRDefault="008D1C8E" w:rsidP="008D1C8E">
            <w:r w:rsidRPr="008D1C8E">
              <w:t>Telefoonlijst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D62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D099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6855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2FC17816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3A533" w14:textId="77777777" w:rsidR="008D1C8E" w:rsidRPr="008D1C8E" w:rsidRDefault="008D1C8E" w:rsidP="008D1C8E">
            <w:r w:rsidRPr="008D1C8E">
              <w:t>Radio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80F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1BC6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697F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332E867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C03B" w14:textId="77777777" w:rsidR="008D1C8E" w:rsidRPr="008D1C8E" w:rsidRDefault="008D1C8E" w:rsidP="008D1C8E">
            <w:r w:rsidRPr="008D1C8E">
              <w:t>Telefoon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61E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0169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05F3F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D8B097B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A7C34" w14:textId="77777777" w:rsidR="008D1C8E" w:rsidRPr="008D1C8E" w:rsidRDefault="008D1C8E" w:rsidP="008D1C8E">
            <w:r w:rsidRPr="008D1C8E">
              <w:t>Portofoon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BA6F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22F6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1135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D5F90AB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76475" w14:textId="77777777" w:rsidR="008D1C8E" w:rsidRPr="008D1C8E" w:rsidRDefault="008D1C8E" w:rsidP="008D1C8E">
            <w:r w:rsidRPr="008D1C8E">
              <w:t>Hesjes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5E63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DED2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FBFD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1143AEA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DE0BD" w14:textId="77777777" w:rsidR="008D1C8E" w:rsidRPr="008D1C8E" w:rsidRDefault="008D1C8E" w:rsidP="008D1C8E">
            <w:r w:rsidRPr="008D1C8E">
              <w:t>Registratieformulieren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38CC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D5BA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204F0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3A5B81E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4E0A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C132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6C15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4E79A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C8D4FE0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52114" w14:textId="77777777" w:rsidR="008D1C8E" w:rsidRPr="008D1C8E" w:rsidRDefault="008D1C8E" w:rsidP="008D1C8E">
            <w:r w:rsidRPr="008D1C8E">
              <w:t>Opvangruimte (1)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2CF5D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9E71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45CE9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BE2688B" w14:textId="77777777" w:rsidTr="008D1C8E">
        <w:trPr>
          <w:trHeight w:val="36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40AF" w14:textId="77777777" w:rsidR="008D1C8E" w:rsidRPr="008D1C8E" w:rsidRDefault="008D1C8E" w:rsidP="008D1C8E">
            <w:r w:rsidRPr="008D1C8E">
              <w:t>Opvangruimte (2)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43A3C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B06A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A51D6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E510E04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1624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3359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B19B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5C4F0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FC01D55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39FB2" w14:textId="77777777" w:rsidR="008D1C8E" w:rsidRPr="008D1C8E" w:rsidRDefault="008D1C8E" w:rsidP="008D1C8E">
            <w:r w:rsidRPr="008D1C8E">
              <w:t>Toilet (1)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24D4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A651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2EB2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943FB5B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22856" w14:textId="77777777" w:rsidR="008D1C8E" w:rsidRPr="008D1C8E" w:rsidRDefault="008D1C8E" w:rsidP="008D1C8E">
            <w:r w:rsidRPr="008D1C8E">
              <w:t>Toilet (2)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238A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3DDC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FA18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C11EC30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E8096" w14:textId="77777777" w:rsidR="008D1C8E" w:rsidRPr="008D1C8E" w:rsidRDefault="008D1C8E" w:rsidP="008D1C8E">
            <w:r w:rsidRPr="008D1C8E">
              <w:t>Keuken + kookgelegenheid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7F2F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13DA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731E5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A772931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F10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0D86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BD3B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618ED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980AF26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428A0" w14:textId="77777777" w:rsidR="008D1C8E" w:rsidRPr="008D1C8E" w:rsidRDefault="008D1C8E" w:rsidP="008D1C8E">
            <w:r w:rsidRPr="008D1C8E">
              <w:t>EHBO materiaal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7443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0AD6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8FD78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0A0DEBE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C1460" w14:textId="77777777" w:rsidR="008D1C8E" w:rsidRPr="008D1C8E" w:rsidRDefault="008D1C8E" w:rsidP="008D1C8E">
            <w:r w:rsidRPr="008D1C8E">
              <w:t>Medicatie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6A35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4C27A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5B0EA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041830A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01C8" w14:textId="77777777" w:rsidR="008D1C8E" w:rsidRPr="008D1C8E" w:rsidRDefault="008D1C8E" w:rsidP="008D1C8E">
            <w:r w:rsidRPr="008D1C8E">
              <w:t>Stretcher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1891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6546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0080C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96E882A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CBF77" w14:textId="77777777" w:rsidR="008D1C8E" w:rsidRPr="008D1C8E" w:rsidRDefault="008D1C8E" w:rsidP="008D1C8E">
            <w:r w:rsidRPr="008D1C8E">
              <w:t>Dekens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A383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B3AC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788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FA7EA14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AAB24" w14:textId="77777777" w:rsidR="008D1C8E" w:rsidRPr="008D1C8E" w:rsidRDefault="008D1C8E" w:rsidP="008D1C8E">
            <w:r w:rsidRPr="008D1C8E">
              <w:t>Flessenwater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475E5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BA8A9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22666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50A5C85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BBEA2" w14:textId="77777777" w:rsidR="008D1C8E" w:rsidRPr="008D1C8E" w:rsidRDefault="008D1C8E" w:rsidP="008D1C8E">
            <w:r w:rsidRPr="008D1C8E">
              <w:t>Aggregaat + brandstof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D1DA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559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F8E14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DE5D433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C508F" w14:textId="77777777" w:rsidR="008D1C8E" w:rsidRPr="008D1C8E" w:rsidRDefault="008D1C8E" w:rsidP="008D1C8E">
            <w:r w:rsidRPr="008D1C8E">
              <w:t>Noodbatterij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B2330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1CCD7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C3D3B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623DFE7B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AAB93" w14:textId="77777777" w:rsidR="008D1C8E" w:rsidRPr="008D1C8E" w:rsidRDefault="008D1C8E" w:rsidP="008D1C8E">
            <w:r w:rsidRPr="008D1C8E">
              <w:t>Noodverlichting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51AC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0AE7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2D0B8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0B9F30E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B24" w14:textId="77777777" w:rsidR="008D1C8E" w:rsidRPr="008D1C8E" w:rsidRDefault="008D1C8E" w:rsidP="008D1C8E">
            <w:r w:rsidRPr="008D1C8E">
              <w:lastRenderedPageBreak/>
              <w:t>Kaarsen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A8AF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16452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261AD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4D3899B6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E2552" w14:textId="77777777" w:rsidR="008D1C8E" w:rsidRPr="008D1C8E" w:rsidRDefault="008D1C8E" w:rsidP="008D1C8E">
            <w:r w:rsidRPr="008D1C8E">
              <w:t>Lucifers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A8E5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34106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25D7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C67BA29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DC226" w14:textId="77777777" w:rsidR="008D1C8E" w:rsidRPr="008D1C8E" w:rsidRDefault="008D1C8E" w:rsidP="008D1C8E">
            <w:r w:rsidRPr="008D1C8E">
              <w:t>Gasflessen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DD5EB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44EF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7501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7FBEE634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DA38B" w14:textId="77777777" w:rsidR="008D1C8E" w:rsidRPr="008D1C8E" w:rsidRDefault="008D1C8E" w:rsidP="008D1C8E">
            <w:r w:rsidRPr="008D1C8E">
              <w:t>Voedsel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7CDA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8EC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65F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51593799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24B4E" w14:textId="5E133207" w:rsidR="008D1C8E" w:rsidRPr="008D1C8E" w:rsidRDefault="008D1C8E" w:rsidP="008D1C8E">
            <w:r w:rsidRPr="008D1C8E">
              <w:t>Hygiëne</w:t>
            </w:r>
            <w:r>
              <w:t xml:space="preserve"> </w:t>
            </w:r>
            <w:r w:rsidRPr="008D1C8E">
              <w:t>artikelen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FD743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FCB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87DA7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1FE403B8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6D0C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56214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05AAE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38EA3" w14:textId="77777777" w:rsidR="008D1C8E" w:rsidRPr="008D1C8E" w:rsidRDefault="008D1C8E" w:rsidP="008D1C8E">
            <w:r w:rsidRPr="008D1C8E">
              <w:t> </w:t>
            </w:r>
          </w:p>
        </w:tc>
      </w:tr>
      <w:tr w:rsidR="008D1C8E" w:rsidRPr="008D1C8E" w14:paraId="02CB2E30" w14:textId="77777777" w:rsidTr="008D1C8E">
        <w:trPr>
          <w:trHeight w:val="300"/>
        </w:trPr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FE274" w14:textId="6008C7B2" w:rsidR="008D1C8E" w:rsidRPr="008D1C8E" w:rsidRDefault="008D1C8E" w:rsidP="008D1C8E">
            <w:r w:rsidRPr="008D1C8E">
              <w:t>[... Vul zelf verder aan]  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F257F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E8388" w14:textId="77777777" w:rsidR="008D1C8E" w:rsidRPr="008D1C8E" w:rsidRDefault="008D1C8E" w:rsidP="008D1C8E">
            <w:r w:rsidRPr="008D1C8E">
              <w:t> 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8BEC3" w14:textId="77777777" w:rsidR="008D1C8E" w:rsidRPr="008D1C8E" w:rsidRDefault="008D1C8E" w:rsidP="008D1C8E">
            <w:r w:rsidRPr="008D1C8E">
              <w:t> </w:t>
            </w:r>
          </w:p>
        </w:tc>
      </w:tr>
    </w:tbl>
    <w:p w14:paraId="47B797EA" w14:textId="77777777" w:rsidR="008D1C8E" w:rsidRPr="008D1C8E" w:rsidRDefault="008D1C8E" w:rsidP="008D1C8E">
      <w:r w:rsidRPr="008D1C8E">
        <w:t> </w:t>
      </w:r>
    </w:p>
    <w:p w14:paraId="1DF17BFB" w14:textId="4BE1DA45" w:rsidR="008D1C8E" w:rsidRPr="008D1C8E" w:rsidRDefault="008D1C8E" w:rsidP="008D1C8E">
      <w:pPr>
        <w:pStyle w:val="Kop1"/>
      </w:pPr>
      <w:r w:rsidRPr="008D1C8E">
        <w:t> 7. Afspraken </w:t>
      </w:r>
    </w:p>
    <w:p w14:paraId="542E025B" w14:textId="77777777" w:rsidR="008D1C8E" w:rsidRPr="008D1C8E" w:rsidRDefault="008D1C8E" w:rsidP="008D1C8E">
      <w:r w:rsidRPr="008D1C8E">
        <w:t> </w:t>
      </w:r>
    </w:p>
    <w:p w14:paraId="041D436A" w14:textId="77777777" w:rsidR="008D1C8E" w:rsidRPr="008D1C8E" w:rsidRDefault="008D1C8E" w:rsidP="008D1C8E">
      <w:pPr>
        <w:numPr>
          <w:ilvl w:val="0"/>
          <w:numId w:val="14"/>
        </w:numPr>
      </w:pPr>
      <w:r w:rsidRPr="008D1C8E">
        <w:t>Noteer hier de afspraken die met diverse partijen gemaakt zijn. </w:t>
      </w:r>
    </w:p>
    <w:p w14:paraId="05D58934" w14:textId="49C2D56F" w:rsidR="008D1C8E" w:rsidRPr="008D1C8E" w:rsidRDefault="008D1C8E" w:rsidP="008D1C8E">
      <w:pPr>
        <w:numPr>
          <w:ilvl w:val="0"/>
          <w:numId w:val="15"/>
        </w:numPr>
      </w:pPr>
      <w:r w:rsidRPr="008D1C8E">
        <w:t>Ben je als gemeente onderdeel van een gezamenlijk noodplan van kerken/ de burgerlijke overheid? Voeg hier dan een communicatieschema toe.  </w:t>
      </w:r>
    </w:p>
    <w:p w14:paraId="6BFD4FF4" w14:textId="77777777" w:rsidR="008D1C8E" w:rsidRPr="008D1C8E" w:rsidRDefault="008D1C8E" w:rsidP="008D1C8E">
      <w:pPr>
        <w:numPr>
          <w:ilvl w:val="0"/>
          <w:numId w:val="16"/>
        </w:numPr>
      </w:pPr>
      <w:r w:rsidRPr="008D1C8E">
        <w:t>Maak een communicatieplan waarbij je duidelijk maakt hoe je aan informatie komt tijdens een noodsituatie waarbij er geen telefoon- of internetverkeer mogelijk is. </w:t>
      </w:r>
    </w:p>
    <w:p w14:paraId="3C4D1551" w14:textId="7A1779A0" w:rsidR="008D1C8E" w:rsidRPr="008D1C8E" w:rsidRDefault="008D1C8E" w:rsidP="008D1C8E">
      <w:pPr>
        <w:numPr>
          <w:ilvl w:val="0"/>
          <w:numId w:val="17"/>
        </w:numPr>
      </w:pPr>
      <w:r w:rsidRPr="008D1C8E">
        <w:t>Maak een communicatieplan waarin duidelijk wordt hoe kwetsbare personen bereikt kunnen worden.    </w:t>
      </w:r>
    </w:p>
    <w:p w14:paraId="74378E61" w14:textId="77777777" w:rsidR="008D1C8E" w:rsidRPr="008D1C8E" w:rsidRDefault="008D1C8E" w:rsidP="008D1C8E">
      <w:pPr>
        <w:pStyle w:val="Kop1"/>
      </w:pPr>
      <w:r w:rsidRPr="008D1C8E">
        <w:t>8. Informatie </w:t>
      </w:r>
    </w:p>
    <w:p w14:paraId="125E03CC" w14:textId="77777777" w:rsidR="008D1C8E" w:rsidRPr="008D1C8E" w:rsidRDefault="008D1C8E" w:rsidP="008D1C8E">
      <w:r w:rsidRPr="008D1C8E">
        <w:t> </w:t>
      </w:r>
    </w:p>
    <w:p w14:paraId="3BC45398" w14:textId="77777777" w:rsidR="008D1C8E" w:rsidRPr="008D1C8E" w:rsidRDefault="008D1C8E" w:rsidP="008D1C8E">
      <w:r w:rsidRPr="008D1C8E">
        <w:t>Voeg eventuele handige informatie toe. Denk aan: </w:t>
      </w:r>
    </w:p>
    <w:p w14:paraId="75C7C7AE" w14:textId="77777777" w:rsidR="008D1C8E" w:rsidRPr="008D1C8E" w:rsidRDefault="008D1C8E" w:rsidP="008D1C8E">
      <w:pPr>
        <w:numPr>
          <w:ilvl w:val="0"/>
          <w:numId w:val="18"/>
        </w:numPr>
      </w:pPr>
      <w:r w:rsidRPr="008D1C8E">
        <w:t>Een plattegrond van het gebouw/ de gebouwen </w:t>
      </w:r>
    </w:p>
    <w:p w14:paraId="0C4459C5" w14:textId="77777777" w:rsidR="008D1C8E" w:rsidRPr="008D1C8E" w:rsidRDefault="008D1C8E" w:rsidP="008D1C8E">
      <w:pPr>
        <w:numPr>
          <w:ilvl w:val="0"/>
          <w:numId w:val="19"/>
        </w:numPr>
      </w:pPr>
      <w:r w:rsidRPr="008D1C8E">
        <w:t>Een plattegrond van de wijk/ het dorp/ de stad </w:t>
      </w:r>
    </w:p>
    <w:p w14:paraId="3534A246" w14:textId="77777777" w:rsidR="008D1C8E" w:rsidRPr="008D1C8E" w:rsidRDefault="008D1C8E" w:rsidP="008D1C8E">
      <w:pPr>
        <w:numPr>
          <w:ilvl w:val="0"/>
          <w:numId w:val="20"/>
        </w:numPr>
      </w:pPr>
      <w:r w:rsidRPr="008D1C8E">
        <w:t xml:space="preserve">Handleidingen over het gebruik van de aggregaat/ waterfilters/ </w:t>
      </w:r>
      <w:proofErr w:type="spellStart"/>
      <w:r w:rsidRPr="008D1C8E">
        <w:t>enz</w:t>
      </w:r>
      <w:proofErr w:type="spellEnd"/>
      <w:r w:rsidRPr="008D1C8E">
        <w:t> </w:t>
      </w:r>
    </w:p>
    <w:p w14:paraId="3F422AC0" w14:textId="77777777" w:rsidR="008D1C8E" w:rsidRPr="008D1C8E" w:rsidRDefault="008D1C8E" w:rsidP="008D1C8E">
      <w:pPr>
        <w:numPr>
          <w:ilvl w:val="0"/>
          <w:numId w:val="21"/>
        </w:numPr>
      </w:pPr>
      <w:proofErr w:type="spellStart"/>
      <w:r w:rsidRPr="008D1C8E">
        <w:t>Enz</w:t>
      </w:r>
      <w:proofErr w:type="spellEnd"/>
      <w:r w:rsidRPr="008D1C8E">
        <w:t> </w:t>
      </w:r>
    </w:p>
    <w:p w14:paraId="686EE0FD" w14:textId="77777777" w:rsidR="008D1C8E" w:rsidRPr="008D1C8E" w:rsidRDefault="008D1C8E" w:rsidP="008D1C8E">
      <w:r w:rsidRPr="008D1C8E">
        <w:t> </w:t>
      </w:r>
    </w:p>
    <w:p w14:paraId="00BA3091" w14:textId="77777777" w:rsidR="008D1C8E" w:rsidRPr="008D1C8E" w:rsidRDefault="008D1C8E" w:rsidP="008D1C8E">
      <w:r w:rsidRPr="008D1C8E">
        <w:rPr>
          <w:b/>
          <w:bCs/>
        </w:rPr>
        <w:t>Belangrijke telefoonnummers, frequenties en websites</w:t>
      </w:r>
      <w:r w:rsidRPr="008D1C8E">
        <w:t> </w:t>
      </w:r>
    </w:p>
    <w:p w14:paraId="01E5D850" w14:textId="77777777" w:rsidR="008D1C8E" w:rsidRPr="008D1C8E" w:rsidRDefault="008D1C8E" w:rsidP="008D1C8E">
      <w:r w:rsidRPr="008D1C8E">
        <w:t>Alarmnummer: </w:t>
      </w:r>
      <w:r w:rsidRPr="008D1C8E">
        <w:tab/>
      </w:r>
      <w:r w:rsidRPr="008D1C8E">
        <w:tab/>
      </w:r>
      <w:r w:rsidRPr="008D1C8E">
        <w:tab/>
      </w:r>
      <w:r w:rsidRPr="008D1C8E">
        <w:tab/>
        <w:t>112 </w:t>
      </w:r>
    </w:p>
    <w:p w14:paraId="69A819ED" w14:textId="77777777" w:rsidR="008D1C8E" w:rsidRPr="008D1C8E" w:rsidRDefault="008D1C8E" w:rsidP="008D1C8E">
      <w:r w:rsidRPr="008D1C8E">
        <w:t>Geen spoed, wel politie</w:t>
      </w:r>
      <w:r w:rsidRPr="008D1C8E">
        <w:tab/>
      </w:r>
      <w:r w:rsidRPr="008D1C8E">
        <w:tab/>
      </w:r>
      <w:r w:rsidRPr="008D1C8E">
        <w:tab/>
        <w:t>0900-8844 </w:t>
      </w:r>
    </w:p>
    <w:p w14:paraId="70F78C85" w14:textId="2AF1B5B9" w:rsidR="008D1C8E" w:rsidRPr="008D1C8E" w:rsidRDefault="008D1C8E" w:rsidP="008D1C8E">
      <w:r w:rsidRPr="008D1C8E">
        <w:t>Informatienummer Rijksoverheid</w:t>
      </w:r>
      <w:r w:rsidRPr="008D1C8E">
        <w:tab/>
        <w:t>1400 </w:t>
      </w:r>
    </w:p>
    <w:p w14:paraId="63D6BFBA" w14:textId="77777777" w:rsidR="008D1C8E" w:rsidRPr="008D1C8E" w:rsidRDefault="008D1C8E" w:rsidP="008D1C8E">
      <w:r w:rsidRPr="008D1C8E">
        <w:t>Huisarts</w:t>
      </w:r>
      <w:r w:rsidRPr="008D1C8E">
        <w:tab/>
      </w:r>
      <w:r w:rsidRPr="008D1C8E">
        <w:tab/>
      </w:r>
      <w:r w:rsidRPr="008D1C8E">
        <w:tab/>
      </w:r>
      <w:r w:rsidRPr="008D1C8E">
        <w:tab/>
        <w:t> </w:t>
      </w:r>
    </w:p>
    <w:p w14:paraId="408634B0" w14:textId="77777777" w:rsidR="008D1C8E" w:rsidRPr="008D1C8E" w:rsidRDefault="008D1C8E" w:rsidP="008D1C8E">
      <w:r w:rsidRPr="008D1C8E">
        <w:t>Huisartsenpost</w:t>
      </w:r>
      <w:r w:rsidRPr="008D1C8E">
        <w:tab/>
        <w:t> </w:t>
      </w:r>
    </w:p>
    <w:p w14:paraId="77A00FE9" w14:textId="77777777" w:rsidR="008D1C8E" w:rsidRPr="008D1C8E" w:rsidRDefault="008D1C8E" w:rsidP="008D1C8E">
      <w:r w:rsidRPr="008D1C8E">
        <w:t> </w:t>
      </w:r>
    </w:p>
    <w:p w14:paraId="528F64E4" w14:textId="77777777" w:rsidR="008D1C8E" w:rsidRPr="008D1C8E" w:rsidRDefault="008D1C8E" w:rsidP="008D1C8E">
      <w:r w:rsidRPr="008D1C8E">
        <w:t>Rampenzender radiofrequentie</w:t>
      </w:r>
      <w:r w:rsidRPr="008D1C8E">
        <w:tab/>
      </w:r>
      <w:r w:rsidRPr="008D1C8E">
        <w:tab/>
        <w:t>.... MHz (schrijf dit ook op de noodradio en stel deze vast in) </w:t>
      </w:r>
    </w:p>
    <w:p w14:paraId="621E536C" w14:textId="77777777" w:rsidR="008D1C8E" w:rsidRPr="008D1C8E" w:rsidRDefault="008D1C8E" w:rsidP="008D1C8E">
      <w:r w:rsidRPr="008D1C8E">
        <w:t>Kanaal regionale nieuwszender op televisie: </w:t>
      </w:r>
      <w:r w:rsidRPr="008D1C8E">
        <w:tab/>
        <w:t> </w:t>
      </w:r>
    </w:p>
    <w:p w14:paraId="281DA0C0" w14:textId="42D8E4AC" w:rsidR="008D1C8E" w:rsidRPr="008D1C8E" w:rsidRDefault="008D1C8E" w:rsidP="008D1C8E">
      <w:r w:rsidRPr="008D1C8E">
        <w:t>Website veiligheidsregio:   </w:t>
      </w:r>
    </w:p>
    <w:p w14:paraId="133C7DDC" w14:textId="3CCC944A" w:rsidR="00152FF7" w:rsidRDefault="00152FF7"/>
    <w:p w14:paraId="79D3E89D" w14:textId="77777777" w:rsidR="00CC49DD" w:rsidRPr="00236973" w:rsidRDefault="00CC49DD" w:rsidP="000F21AC"/>
    <w:sectPr w:rsidR="00CC49DD" w:rsidRPr="00236973" w:rsidSect="004D35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25" w:right="851" w:bottom="2268" w:left="2155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0C49" w14:textId="77777777" w:rsidR="00996F66" w:rsidRDefault="00996F66" w:rsidP="008E04BE">
      <w:pPr>
        <w:spacing w:line="240" w:lineRule="auto"/>
      </w:pPr>
      <w:r>
        <w:separator/>
      </w:r>
    </w:p>
  </w:endnote>
  <w:endnote w:type="continuationSeparator" w:id="0">
    <w:p w14:paraId="0DD5F710" w14:textId="77777777" w:rsidR="00996F66" w:rsidRDefault="00996F66" w:rsidP="008E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79246"/>
      <w:docPartObj>
        <w:docPartGallery w:val="Page Numbers (Bottom of Page)"/>
        <w:docPartUnique/>
      </w:docPartObj>
    </w:sdtPr>
    <w:sdtContent>
      <w:p w14:paraId="75EDFBDC" w14:textId="0F45F70B" w:rsidR="008D1C8E" w:rsidRDefault="008D1C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DDE30" w14:textId="3143179F" w:rsidR="00EE2A83" w:rsidRPr="009523B9" w:rsidRDefault="00EE2A83" w:rsidP="009523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BD4" w14:textId="77777777" w:rsidR="00EE2A83" w:rsidRPr="009523B9" w:rsidRDefault="009523B9" w:rsidP="009523B9">
    <w:pPr>
      <w:pStyle w:val="Voettekst"/>
    </w:pPr>
    <w:r>
      <w:rPr>
        <w:noProof/>
      </w:rPr>
      <w:drawing>
        <wp:anchor distT="0" distB="0" distL="114300" distR="114300" simplePos="0" relativeHeight="251674624" behindDoc="0" locked="1" layoutInCell="1" allowOverlap="0" wp14:anchorId="6B85E479" wp14:editId="0A9ADDBC">
          <wp:simplePos x="0" y="0"/>
          <wp:positionH relativeFrom="column">
            <wp:posOffset>-10366</wp:posOffset>
          </wp:positionH>
          <wp:positionV relativeFrom="page">
            <wp:posOffset>9764395</wp:posOffset>
          </wp:positionV>
          <wp:extent cx="2286000" cy="414000"/>
          <wp:effectExtent l="0" t="0" r="0" b="5715"/>
          <wp:wrapSquare wrapText="bothSides"/>
          <wp:docPr id="163896126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61261" name="Graphic 1638961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BF6B" w14:textId="77777777" w:rsidR="00996F66" w:rsidRDefault="00996F66" w:rsidP="008E04BE">
      <w:pPr>
        <w:spacing w:line="240" w:lineRule="auto"/>
      </w:pPr>
      <w:r>
        <w:separator/>
      </w:r>
    </w:p>
  </w:footnote>
  <w:footnote w:type="continuationSeparator" w:id="0">
    <w:p w14:paraId="39A0FD56" w14:textId="77777777" w:rsidR="00996F66" w:rsidRDefault="00996F66" w:rsidP="008E0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7DA8" w14:textId="77777777" w:rsidR="00D3557A" w:rsidRDefault="00CC49DD" w:rsidP="009523B9">
    <w:pPr>
      <w:pStyle w:val="Koptekst"/>
      <w:spacing w:after="1300"/>
    </w:pPr>
    <w:r w:rsidRPr="00D3557A">
      <w:rPr>
        <w:noProof/>
      </w:rPr>
      <w:drawing>
        <wp:anchor distT="0" distB="0" distL="114300" distR="114300" simplePos="0" relativeHeight="251670528" behindDoc="0" locked="1" layoutInCell="1" allowOverlap="1" wp14:anchorId="125EF5A5" wp14:editId="60027C81">
          <wp:simplePos x="0" y="0"/>
          <wp:positionH relativeFrom="page">
            <wp:posOffset>399415</wp:posOffset>
          </wp:positionH>
          <wp:positionV relativeFrom="page">
            <wp:posOffset>377825</wp:posOffset>
          </wp:positionV>
          <wp:extent cx="2808000" cy="817200"/>
          <wp:effectExtent l="0" t="0" r="0" b="2540"/>
          <wp:wrapNone/>
          <wp:docPr id="133600310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950524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2C48B8" w14:textId="77777777" w:rsidR="008E04BE" w:rsidRDefault="008E04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B716" w14:textId="6221D92C" w:rsidR="00EE2A83" w:rsidRDefault="00D3557A">
    <w:pPr>
      <w:pStyle w:val="Koptekst"/>
    </w:pPr>
    <w:r w:rsidRPr="00D3557A">
      <w:rPr>
        <w:noProof/>
      </w:rPr>
      <w:drawing>
        <wp:anchor distT="0" distB="0" distL="114300" distR="114300" simplePos="0" relativeHeight="251664384" behindDoc="0" locked="1" layoutInCell="1" allowOverlap="1" wp14:anchorId="0EB8E1D0" wp14:editId="479558F5">
          <wp:simplePos x="0" y="0"/>
          <wp:positionH relativeFrom="page">
            <wp:posOffset>399415</wp:posOffset>
          </wp:positionH>
          <wp:positionV relativeFrom="page">
            <wp:posOffset>377190</wp:posOffset>
          </wp:positionV>
          <wp:extent cx="2808000" cy="817200"/>
          <wp:effectExtent l="0" t="0" r="0" b="2540"/>
          <wp:wrapSquare wrapText="bothSides"/>
          <wp:docPr id="186095052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950524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E9F"/>
    <w:multiLevelType w:val="multilevel"/>
    <w:tmpl w:val="135029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5DEC"/>
    <w:multiLevelType w:val="multilevel"/>
    <w:tmpl w:val="E2EC1E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10FF6"/>
    <w:multiLevelType w:val="multilevel"/>
    <w:tmpl w:val="E75AF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43E30"/>
    <w:multiLevelType w:val="multilevel"/>
    <w:tmpl w:val="D6C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836FF1"/>
    <w:multiLevelType w:val="multilevel"/>
    <w:tmpl w:val="732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43C15"/>
    <w:multiLevelType w:val="multilevel"/>
    <w:tmpl w:val="7332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83416"/>
    <w:multiLevelType w:val="multilevel"/>
    <w:tmpl w:val="B7B2A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965E06"/>
    <w:multiLevelType w:val="multilevel"/>
    <w:tmpl w:val="9330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ED16A2"/>
    <w:multiLevelType w:val="multilevel"/>
    <w:tmpl w:val="FC3C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7692C"/>
    <w:multiLevelType w:val="multilevel"/>
    <w:tmpl w:val="087E2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E4F3F"/>
    <w:multiLevelType w:val="multilevel"/>
    <w:tmpl w:val="C224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30143C"/>
    <w:multiLevelType w:val="multilevel"/>
    <w:tmpl w:val="F85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933C87"/>
    <w:multiLevelType w:val="multilevel"/>
    <w:tmpl w:val="B31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B6496E"/>
    <w:multiLevelType w:val="multilevel"/>
    <w:tmpl w:val="A786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DF53DB"/>
    <w:multiLevelType w:val="multilevel"/>
    <w:tmpl w:val="6388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7E442B"/>
    <w:multiLevelType w:val="multilevel"/>
    <w:tmpl w:val="AFFE5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567C0"/>
    <w:multiLevelType w:val="multilevel"/>
    <w:tmpl w:val="0212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46137"/>
    <w:multiLevelType w:val="multilevel"/>
    <w:tmpl w:val="AD7C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C73F0B"/>
    <w:multiLevelType w:val="multilevel"/>
    <w:tmpl w:val="8022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D01E9A"/>
    <w:multiLevelType w:val="multilevel"/>
    <w:tmpl w:val="56D6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754035"/>
    <w:multiLevelType w:val="multilevel"/>
    <w:tmpl w:val="C4B0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6815195">
    <w:abstractNumId w:val="16"/>
  </w:num>
  <w:num w:numId="2" w16cid:durableId="330836062">
    <w:abstractNumId w:val="17"/>
  </w:num>
  <w:num w:numId="3" w16cid:durableId="1412313732">
    <w:abstractNumId w:val="15"/>
  </w:num>
  <w:num w:numId="4" w16cid:durableId="650595877">
    <w:abstractNumId w:val="6"/>
  </w:num>
  <w:num w:numId="5" w16cid:durableId="472449767">
    <w:abstractNumId w:val="9"/>
  </w:num>
  <w:num w:numId="6" w16cid:durableId="2094475506">
    <w:abstractNumId w:val="0"/>
  </w:num>
  <w:num w:numId="7" w16cid:durableId="406002953">
    <w:abstractNumId w:val="2"/>
  </w:num>
  <w:num w:numId="8" w16cid:durableId="1197736680">
    <w:abstractNumId w:val="1"/>
  </w:num>
  <w:num w:numId="9" w16cid:durableId="430320453">
    <w:abstractNumId w:val="5"/>
  </w:num>
  <w:num w:numId="10" w16cid:durableId="50083073">
    <w:abstractNumId w:val="12"/>
  </w:num>
  <w:num w:numId="11" w16cid:durableId="1286043580">
    <w:abstractNumId w:val="11"/>
  </w:num>
  <w:num w:numId="12" w16cid:durableId="1110051287">
    <w:abstractNumId w:val="8"/>
  </w:num>
  <w:num w:numId="13" w16cid:durableId="954291412">
    <w:abstractNumId w:val="7"/>
  </w:num>
  <w:num w:numId="14" w16cid:durableId="885022273">
    <w:abstractNumId w:val="4"/>
  </w:num>
  <w:num w:numId="15" w16cid:durableId="1863394777">
    <w:abstractNumId w:val="10"/>
  </w:num>
  <w:num w:numId="16" w16cid:durableId="367029070">
    <w:abstractNumId w:val="13"/>
  </w:num>
  <w:num w:numId="17" w16cid:durableId="280961912">
    <w:abstractNumId w:val="14"/>
  </w:num>
  <w:num w:numId="18" w16cid:durableId="1901014828">
    <w:abstractNumId w:val="20"/>
  </w:num>
  <w:num w:numId="19" w16cid:durableId="1932153424">
    <w:abstractNumId w:val="19"/>
  </w:num>
  <w:num w:numId="20" w16cid:durableId="1115363554">
    <w:abstractNumId w:val="3"/>
  </w:num>
  <w:num w:numId="21" w16cid:durableId="1165439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C6"/>
    <w:rsid w:val="000226F5"/>
    <w:rsid w:val="00063C51"/>
    <w:rsid w:val="000675AC"/>
    <w:rsid w:val="00075241"/>
    <w:rsid w:val="00092660"/>
    <w:rsid w:val="000A3577"/>
    <w:rsid w:val="000C0DF4"/>
    <w:rsid w:val="000C5258"/>
    <w:rsid w:val="000D17EB"/>
    <w:rsid w:val="000F1EEC"/>
    <w:rsid w:val="000F21AC"/>
    <w:rsid w:val="00114A7D"/>
    <w:rsid w:val="00152FF7"/>
    <w:rsid w:val="001539A6"/>
    <w:rsid w:val="001A7F21"/>
    <w:rsid w:val="001B36A1"/>
    <w:rsid w:val="001B5ABA"/>
    <w:rsid w:val="001C7E23"/>
    <w:rsid w:val="001D1221"/>
    <w:rsid w:val="001F4DC1"/>
    <w:rsid w:val="00233FB8"/>
    <w:rsid w:val="00236973"/>
    <w:rsid w:val="002A184A"/>
    <w:rsid w:val="002B7D7A"/>
    <w:rsid w:val="002E2DEC"/>
    <w:rsid w:val="002E3D70"/>
    <w:rsid w:val="0032713D"/>
    <w:rsid w:val="00330FA8"/>
    <w:rsid w:val="00337C4E"/>
    <w:rsid w:val="00346383"/>
    <w:rsid w:val="003C5789"/>
    <w:rsid w:val="003D53E2"/>
    <w:rsid w:val="003E5EA1"/>
    <w:rsid w:val="003F7B89"/>
    <w:rsid w:val="0040393C"/>
    <w:rsid w:val="00450088"/>
    <w:rsid w:val="00470107"/>
    <w:rsid w:val="00490FBD"/>
    <w:rsid w:val="004D35C6"/>
    <w:rsid w:val="004D6DA3"/>
    <w:rsid w:val="005219A0"/>
    <w:rsid w:val="00537292"/>
    <w:rsid w:val="005377DD"/>
    <w:rsid w:val="0054703D"/>
    <w:rsid w:val="00547784"/>
    <w:rsid w:val="005546C5"/>
    <w:rsid w:val="00565D6B"/>
    <w:rsid w:val="00585762"/>
    <w:rsid w:val="005914B9"/>
    <w:rsid w:val="0059237D"/>
    <w:rsid w:val="005C1068"/>
    <w:rsid w:val="00617B7E"/>
    <w:rsid w:val="00645681"/>
    <w:rsid w:val="00650CC8"/>
    <w:rsid w:val="00657AE5"/>
    <w:rsid w:val="006C234D"/>
    <w:rsid w:val="00701C8A"/>
    <w:rsid w:val="007134AE"/>
    <w:rsid w:val="00716662"/>
    <w:rsid w:val="00722824"/>
    <w:rsid w:val="0072319E"/>
    <w:rsid w:val="00723898"/>
    <w:rsid w:val="007269AC"/>
    <w:rsid w:val="007B63F4"/>
    <w:rsid w:val="007C53D4"/>
    <w:rsid w:val="007D4522"/>
    <w:rsid w:val="007E1908"/>
    <w:rsid w:val="00803376"/>
    <w:rsid w:val="00841E3E"/>
    <w:rsid w:val="00845BF6"/>
    <w:rsid w:val="00856BC1"/>
    <w:rsid w:val="00897B01"/>
    <w:rsid w:val="008A44E4"/>
    <w:rsid w:val="008A5FAC"/>
    <w:rsid w:val="008D1C8E"/>
    <w:rsid w:val="008E04BE"/>
    <w:rsid w:val="00916A24"/>
    <w:rsid w:val="00946B35"/>
    <w:rsid w:val="009523B9"/>
    <w:rsid w:val="009561CC"/>
    <w:rsid w:val="00957699"/>
    <w:rsid w:val="009836E3"/>
    <w:rsid w:val="00990729"/>
    <w:rsid w:val="00996F66"/>
    <w:rsid w:val="009B46D3"/>
    <w:rsid w:val="009F1FB5"/>
    <w:rsid w:val="00A22FFE"/>
    <w:rsid w:val="00A33BA7"/>
    <w:rsid w:val="00A33BDB"/>
    <w:rsid w:val="00A61AB9"/>
    <w:rsid w:val="00A71952"/>
    <w:rsid w:val="00A74E61"/>
    <w:rsid w:val="00AB18BB"/>
    <w:rsid w:val="00AB7A57"/>
    <w:rsid w:val="00AD4C03"/>
    <w:rsid w:val="00AE2E3A"/>
    <w:rsid w:val="00AF41B6"/>
    <w:rsid w:val="00AF6ACC"/>
    <w:rsid w:val="00B264E9"/>
    <w:rsid w:val="00B86B76"/>
    <w:rsid w:val="00B92B16"/>
    <w:rsid w:val="00BB42CA"/>
    <w:rsid w:val="00BC339E"/>
    <w:rsid w:val="00BF0116"/>
    <w:rsid w:val="00C31E0C"/>
    <w:rsid w:val="00C71736"/>
    <w:rsid w:val="00CC49DD"/>
    <w:rsid w:val="00D16A02"/>
    <w:rsid w:val="00D3557A"/>
    <w:rsid w:val="00D67FE2"/>
    <w:rsid w:val="00DF39AA"/>
    <w:rsid w:val="00DF5024"/>
    <w:rsid w:val="00E3540C"/>
    <w:rsid w:val="00E50336"/>
    <w:rsid w:val="00E70052"/>
    <w:rsid w:val="00E745DB"/>
    <w:rsid w:val="00E7535C"/>
    <w:rsid w:val="00E87039"/>
    <w:rsid w:val="00EA2367"/>
    <w:rsid w:val="00EC1EC8"/>
    <w:rsid w:val="00EC54BA"/>
    <w:rsid w:val="00EE2A83"/>
    <w:rsid w:val="00EE3332"/>
    <w:rsid w:val="00F02424"/>
    <w:rsid w:val="00F41ACA"/>
    <w:rsid w:val="00F749E6"/>
    <w:rsid w:val="00F8054C"/>
    <w:rsid w:val="00F82104"/>
    <w:rsid w:val="00F96525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5A31"/>
  <w15:chartTrackingRefBased/>
  <w15:docId w15:val="{2337EEBD-A3E0-462B-BEBA-F9FBF91B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234D"/>
  </w:style>
  <w:style w:type="paragraph" w:styleId="Kop1">
    <w:name w:val="heading 1"/>
    <w:basedOn w:val="Standaard"/>
    <w:next w:val="Standaard"/>
    <w:link w:val="Kop1Char"/>
    <w:uiPriority w:val="9"/>
    <w:qFormat/>
    <w:rsid w:val="00554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332"/>
    <w:pPr>
      <w:keepNext/>
      <w:keepLines/>
      <w:spacing w:before="160" w:after="80"/>
      <w:outlineLvl w:val="2"/>
    </w:pPr>
    <w:rPr>
      <w:rFonts w:eastAsiaTheme="majorEastAsia" w:cstheme="majorBidi"/>
      <w:color w:val="9D272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272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332"/>
    <w:pPr>
      <w:keepNext/>
      <w:keepLines/>
      <w:spacing w:before="80" w:after="40"/>
      <w:outlineLvl w:val="4"/>
    </w:pPr>
    <w:rPr>
      <w:rFonts w:eastAsiaTheme="majorEastAsia" w:cstheme="majorBidi"/>
      <w:color w:val="9D272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6C5"/>
    <w:rPr>
      <w:rFonts w:asciiTheme="majorHAnsi" w:eastAsiaTheme="majorEastAsia" w:hAnsiTheme="majorHAnsi" w:cstheme="majorBidi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6C5"/>
    <w:rPr>
      <w:rFonts w:asciiTheme="majorHAnsi" w:eastAsiaTheme="majorEastAsia" w:hAnsiTheme="majorHAnsi" w:cstheme="majorBidi"/>
      <w:sz w:val="24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332"/>
    <w:rPr>
      <w:rFonts w:eastAsiaTheme="majorEastAsia" w:cstheme="majorBidi"/>
      <w:color w:val="9D272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332"/>
    <w:rPr>
      <w:rFonts w:eastAsiaTheme="majorEastAsia" w:cstheme="majorBidi"/>
      <w:i/>
      <w:iCs/>
      <w:color w:val="9D272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332"/>
    <w:rPr>
      <w:rFonts w:eastAsiaTheme="majorEastAsia" w:cstheme="majorBidi"/>
      <w:color w:val="9D272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3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3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3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3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EE3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A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EE3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A3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semiHidden/>
    <w:qFormat/>
    <w:rsid w:val="00EE333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EE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A3577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EE3332"/>
    <w:pPr>
      <w:pBdr>
        <w:top w:val="single" w:sz="4" w:space="10" w:color="9D2725" w:themeColor="accent1" w:themeShade="BF"/>
        <w:bottom w:val="single" w:sz="4" w:space="10" w:color="9D2725" w:themeColor="accent1" w:themeShade="BF"/>
      </w:pBdr>
      <w:spacing w:before="360" w:after="360"/>
      <w:ind w:left="864" w:right="864"/>
      <w:jc w:val="center"/>
    </w:pPr>
    <w:rPr>
      <w:i/>
      <w:iCs/>
      <w:color w:val="9D272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A3577"/>
    <w:rPr>
      <w:i/>
      <w:iCs/>
      <w:color w:val="9D2725" w:themeColor="accent1" w:themeShade="BF"/>
    </w:rPr>
  </w:style>
  <w:style w:type="character" w:styleId="Intensievebenadrukking">
    <w:name w:val="Intense Emphasis"/>
    <w:basedOn w:val="Standaardalinea-lettertype"/>
    <w:uiPriority w:val="21"/>
    <w:semiHidden/>
    <w:qFormat/>
    <w:rsid w:val="008E04BE"/>
    <w:rPr>
      <w:i/>
      <w:iCs/>
      <w:color w:val="000000" w:themeColor="text1"/>
    </w:rPr>
  </w:style>
  <w:style w:type="character" w:styleId="Intensieveverwijzing">
    <w:name w:val="Intense Reference"/>
    <w:basedOn w:val="Standaardalinea-lettertype"/>
    <w:uiPriority w:val="32"/>
    <w:semiHidden/>
    <w:qFormat/>
    <w:rsid w:val="00EE3332"/>
    <w:rPr>
      <w:b/>
      <w:bCs/>
      <w:smallCaps/>
      <w:color w:val="9D272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rsid w:val="008E04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46C5"/>
  </w:style>
  <w:style w:type="paragraph" w:styleId="Voettekst">
    <w:name w:val="footer"/>
    <w:basedOn w:val="Standaard"/>
    <w:link w:val="VoettekstChar"/>
    <w:uiPriority w:val="99"/>
    <w:rsid w:val="00EE2A83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46C5"/>
    <w:rPr>
      <w:sz w:val="14"/>
    </w:rPr>
  </w:style>
  <w:style w:type="table" w:styleId="Tabelraster">
    <w:name w:val="Table Grid"/>
    <w:basedOn w:val="Standaardtabel"/>
    <w:uiPriority w:val="39"/>
    <w:rsid w:val="00A33B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Standaard"/>
    <w:uiPriority w:val="4"/>
    <w:qFormat/>
    <w:rsid w:val="00916A24"/>
  </w:style>
  <w:style w:type="paragraph" w:customStyle="1" w:styleId="Colofon">
    <w:name w:val="Colofon"/>
    <w:basedOn w:val="Standaard"/>
    <w:uiPriority w:val="4"/>
    <w:qFormat/>
    <w:rsid w:val="000D17EB"/>
    <w:pPr>
      <w:spacing w:line="312" w:lineRule="auto"/>
    </w:pPr>
    <w:rPr>
      <w:bCs/>
      <w:sz w:val="14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1539A6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1B5ABA"/>
    <w:rPr>
      <w:color w:val="8D317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Protestantse Kerk">
      <a:dk1>
        <a:sysClr val="windowText" lastClr="000000"/>
      </a:dk1>
      <a:lt1>
        <a:sysClr val="window" lastClr="FFFFFF"/>
      </a:lt1>
      <a:dk2>
        <a:srgbClr val="7E6F5D"/>
      </a:dk2>
      <a:lt2>
        <a:srgbClr val="E8E8E8"/>
      </a:lt2>
      <a:accent1>
        <a:srgbClr val="CF3835"/>
      </a:accent1>
      <a:accent2>
        <a:srgbClr val="E98C00"/>
      </a:accent2>
      <a:accent3>
        <a:srgbClr val="8D3175"/>
      </a:accent3>
      <a:accent4>
        <a:srgbClr val="FFFF00"/>
      </a:accent4>
      <a:accent5>
        <a:srgbClr val="B83288"/>
      </a:accent5>
      <a:accent6>
        <a:srgbClr val="7E6F5D"/>
      </a:accent6>
      <a:hlink>
        <a:srgbClr val="8D3175"/>
      </a:hlink>
      <a:folHlink>
        <a:srgbClr val="B8328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oPKN xmlns:xsi="http://www.w3.org/2001/XMLSchema-instance" xmlns:xsd="http://www.w3.org/2001/XMLSchema" xmlns="http://www.dotoffice.nl/PKN">
  <ccDate/>
  <ccOurRef/>
</doPK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e6054-d2f7-44a9-8563-e81db47d47fc" xsi:nil="true"/>
    <lcf76f155ced4ddcb4097134ff3c332f xmlns="5998cf98-f382-4660-be27-6327ec91db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22AFB57B0AC459C1FBFE5254A090D" ma:contentTypeVersion="11" ma:contentTypeDescription="Create a new document." ma:contentTypeScope="" ma:versionID="77a321c4027141d65ef8cc4eb56a3258">
  <xsd:schema xmlns:xsd="http://www.w3.org/2001/XMLSchema" xmlns:xs="http://www.w3.org/2001/XMLSchema" xmlns:p="http://schemas.microsoft.com/office/2006/metadata/properties" xmlns:ns2="5998cf98-f382-4660-be27-6327ec91dbe5" xmlns:ns3="f5de6054-d2f7-44a9-8563-e81db47d47fc" targetNamespace="http://schemas.microsoft.com/office/2006/metadata/properties" ma:root="true" ma:fieldsID="47d95afc6237c6571f516cee288aac10" ns2:_="" ns3:_="">
    <xsd:import namespace="5998cf98-f382-4660-be27-6327ec91dbe5"/>
    <xsd:import namespace="f5de6054-d2f7-44a9-8563-e81db47d4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8cf98-f382-4660-be27-6327ec91d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b64be9-ece9-448a-b811-6afe781e8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6054-d2f7-44a9-8563-e81db47d47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14bd5e-ed2e-48ae-a71a-d0a025661ffc}" ma:internalName="TaxCatchAll" ma:showField="CatchAllData" ma:web="f5de6054-d2f7-44a9-8563-e81db47d4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B12A0-862C-4B61-8A5A-C9D74C3B9CDA}">
  <ds:schemaRefs>
    <ds:schemaRef ds:uri="http://www.w3.org/2001/XMLSchema"/>
    <ds:schemaRef ds:uri="http://www.dotoffice.nl/PKN"/>
  </ds:schemaRefs>
</ds:datastoreItem>
</file>

<file path=customXml/itemProps2.xml><?xml version="1.0" encoding="utf-8"?>
<ds:datastoreItem xmlns:ds="http://schemas.openxmlformats.org/officeDocument/2006/customXml" ds:itemID="{AE4711CF-6B52-430B-8F51-571B0A882718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f5de6054-d2f7-44a9-8563-e81db47d47fc"/>
    <ds:schemaRef ds:uri="http://schemas.openxmlformats.org/package/2006/metadata/core-properties"/>
    <ds:schemaRef ds:uri="http://purl.org/dc/elements/1.1/"/>
    <ds:schemaRef ds:uri="http://www.w3.org/XML/1998/namespace"/>
    <ds:schemaRef ds:uri="5998cf98-f382-4660-be27-6327ec91dbe5"/>
  </ds:schemaRefs>
</ds:datastoreItem>
</file>

<file path=customXml/itemProps3.xml><?xml version="1.0" encoding="utf-8"?>
<ds:datastoreItem xmlns:ds="http://schemas.openxmlformats.org/officeDocument/2006/customXml" ds:itemID="{F8F5FBD9-AD5C-44C4-8741-AB1E7F306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A9C56-EBA1-4ADE-9AEB-6ACBC789C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8cf98-f382-4660-be27-6327ec91dbe5"/>
    <ds:schemaRef ds:uri="f5de6054-d2f7-44a9-8563-e81db47d4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Protestantse%20Kerk%20Blanco</Template>
  <TotalTime>8</TotalTime>
  <Pages>6</Pages>
  <Words>780</Words>
  <Characters>4291</Characters>
  <Application>Microsoft Office Word</Application>
  <DocSecurity>4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</dc:creator>
  <cp:keywords/>
  <dc:description/>
  <cp:lastModifiedBy>Marloes Nouwens-Keller</cp:lastModifiedBy>
  <cp:revision>2</cp:revision>
  <dcterms:created xsi:type="dcterms:W3CDTF">2026-01-23T13:56:00Z</dcterms:created>
  <dcterms:modified xsi:type="dcterms:W3CDTF">2026-01-23T13:56:00Z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0x0101006CC22AFB57B0AC459C1FBFE5254A090D</vt:lpwstr>
  </property>
</Properties>
</file>